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FFC" w:rsidRPr="009426B1" w:rsidRDefault="00F76FFC" w:rsidP="00F76FFC">
      <w:pPr>
        <w:pStyle w:val="Corpodetexto2"/>
        <w:spacing w:line="360" w:lineRule="auto"/>
        <w:rPr>
          <w:rFonts w:ascii="Arial Narrow" w:hAnsi="Arial Narrow" w:cs="Arial"/>
          <w:sz w:val="24"/>
          <w:szCs w:val="24"/>
        </w:rPr>
      </w:pPr>
      <w:r w:rsidRPr="009426B1">
        <w:rPr>
          <w:rFonts w:ascii="Arial Narrow" w:hAnsi="Arial Narrow" w:cs="Arial"/>
          <w:sz w:val="24"/>
          <w:szCs w:val="24"/>
        </w:rPr>
        <w:t>TERMO DE HOMOLOGAÇÃO</w:t>
      </w:r>
    </w:p>
    <w:p w:rsidR="009426B1" w:rsidRPr="009426B1" w:rsidRDefault="009426B1" w:rsidP="00F76FFC">
      <w:pPr>
        <w:pStyle w:val="Corpodetexto2"/>
        <w:spacing w:line="360" w:lineRule="auto"/>
        <w:rPr>
          <w:rFonts w:ascii="Arial Narrow" w:hAnsi="Arial Narrow" w:cs="Arial"/>
          <w:sz w:val="24"/>
          <w:szCs w:val="24"/>
        </w:rPr>
      </w:pPr>
    </w:p>
    <w:p w:rsidR="00CA23EE" w:rsidRPr="00CA23EE" w:rsidRDefault="00CA23EE" w:rsidP="00CA23EE">
      <w:pPr>
        <w:jc w:val="center"/>
        <w:rPr>
          <w:rFonts w:ascii="Arial Narrow" w:hAnsi="Arial Narrow"/>
          <w:b/>
          <w:sz w:val="24"/>
          <w:szCs w:val="24"/>
        </w:rPr>
      </w:pPr>
      <w:r w:rsidRPr="00CA23EE">
        <w:rPr>
          <w:rFonts w:ascii="Arial Narrow" w:hAnsi="Arial Narrow"/>
          <w:b/>
          <w:sz w:val="24"/>
          <w:szCs w:val="24"/>
        </w:rPr>
        <w:t>PROCESSO DE LICITAÇÃO Nº 077/2024</w:t>
      </w:r>
    </w:p>
    <w:p w:rsidR="00CA23EE" w:rsidRPr="00CA23EE" w:rsidRDefault="00CA23EE" w:rsidP="00CA23EE">
      <w:pPr>
        <w:jc w:val="center"/>
        <w:rPr>
          <w:rFonts w:ascii="Arial Narrow" w:hAnsi="Arial Narrow"/>
          <w:b/>
          <w:sz w:val="24"/>
          <w:szCs w:val="24"/>
        </w:rPr>
      </w:pPr>
      <w:r w:rsidRPr="00CA23EE">
        <w:rPr>
          <w:rFonts w:ascii="Arial Narrow" w:hAnsi="Arial Narrow"/>
          <w:b/>
          <w:sz w:val="24"/>
          <w:szCs w:val="24"/>
        </w:rPr>
        <w:t>PREGÃO PRESENCIAL Nº 027/2024</w:t>
      </w:r>
    </w:p>
    <w:p w:rsidR="00CA23EE" w:rsidRPr="00CA23EE" w:rsidRDefault="00CA23EE" w:rsidP="00CA23EE">
      <w:pPr>
        <w:jc w:val="center"/>
        <w:rPr>
          <w:rFonts w:ascii="Arial Narrow" w:hAnsi="Arial Narrow"/>
          <w:b/>
          <w:sz w:val="24"/>
          <w:szCs w:val="24"/>
        </w:rPr>
      </w:pPr>
      <w:r w:rsidRPr="00CA23EE">
        <w:rPr>
          <w:rFonts w:ascii="Arial Narrow" w:hAnsi="Arial Narrow"/>
          <w:b/>
          <w:sz w:val="24"/>
          <w:szCs w:val="24"/>
        </w:rPr>
        <w:t>REGISTRO DE PREÇOS Nº 023/2024</w:t>
      </w:r>
    </w:p>
    <w:p w:rsidR="00C43014" w:rsidRDefault="00C43014" w:rsidP="00C43014">
      <w:pPr>
        <w:jc w:val="both"/>
      </w:pPr>
    </w:p>
    <w:p w:rsidR="00F76FFC" w:rsidRPr="009426B1" w:rsidRDefault="00F76FFC" w:rsidP="00F76FFC">
      <w:pPr>
        <w:spacing w:line="360" w:lineRule="auto"/>
        <w:ind w:firstLine="2700"/>
        <w:jc w:val="both"/>
        <w:rPr>
          <w:rFonts w:ascii="Arial Narrow" w:hAnsi="Arial Narrow" w:cs="Arial"/>
          <w:sz w:val="24"/>
          <w:szCs w:val="24"/>
        </w:rPr>
      </w:pPr>
    </w:p>
    <w:p w:rsidR="001F70D3" w:rsidRDefault="00C43014" w:rsidP="001F70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5449">
        <w:rPr>
          <w:rFonts w:ascii="Arial" w:hAnsi="Arial" w:cs="Arial"/>
          <w:sz w:val="24"/>
          <w:szCs w:val="24"/>
        </w:rPr>
        <w:t xml:space="preserve">O </w:t>
      </w:r>
      <w:r w:rsidRPr="0040415F">
        <w:rPr>
          <w:rFonts w:ascii="Arial" w:hAnsi="Arial" w:cs="Arial"/>
          <w:sz w:val="24"/>
          <w:szCs w:val="24"/>
        </w:rPr>
        <w:t>Prefeito Municipal de Santo Antônio do Grama</w:t>
      </w:r>
      <w:r>
        <w:rPr>
          <w:rFonts w:ascii="Arial" w:hAnsi="Arial" w:cs="Arial"/>
          <w:sz w:val="24"/>
          <w:szCs w:val="24"/>
        </w:rPr>
        <w:t>/MG</w:t>
      </w:r>
      <w:r w:rsidRPr="0040415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Sr. </w:t>
      </w:r>
      <w:r w:rsidRPr="00545449">
        <w:rPr>
          <w:rFonts w:ascii="Arial" w:hAnsi="Arial" w:cs="Arial"/>
          <w:sz w:val="24"/>
          <w:szCs w:val="24"/>
        </w:rPr>
        <w:t>MARCO</w:t>
      </w:r>
      <w:r>
        <w:rPr>
          <w:rFonts w:ascii="Arial" w:hAnsi="Arial" w:cs="Arial"/>
          <w:sz w:val="24"/>
          <w:szCs w:val="24"/>
        </w:rPr>
        <w:t xml:space="preserve"> AURÉLIO RAMINHO</w:t>
      </w:r>
      <w:r w:rsidRPr="0040415F">
        <w:rPr>
          <w:rFonts w:ascii="Arial" w:hAnsi="Arial" w:cs="Arial"/>
          <w:sz w:val="24"/>
          <w:szCs w:val="24"/>
        </w:rPr>
        <w:t>, no uso de suas atribuições legais que lhe são conferidas pela legislação em vigor, em especial pela Lei nº 14.133/21</w:t>
      </w:r>
      <w:r>
        <w:rPr>
          <w:rFonts w:ascii="Arial" w:hAnsi="Arial" w:cs="Arial"/>
          <w:sz w:val="24"/>
          <w:szCs w:val="24"/>
        </w:rPr>
        <w:t xml:space="preserve"> e suas alterações posteriores</w:t>
      </w:r>
      <w:r w:rsidR="00F76FFC" w:rsidRPr="00195569">
        <w:rPr>
          <w:rFonts w:ascii="Arial" w:hAnsi="Arial" w:cs="Arial"/>
          <w:sz w:val="24"/>
          <w:szCs w:val="24"/>
        </w:rPr>
        <w:t xml:space="preserve">, </w:t>
      </w:r>
      <w:r w:rsidR="00F76FFC" w:rsidRPr="00F81D5B">
        <w:rPr>
          <w:rFonts w:ascii="Arial" w:hAnsi="Arial" w:cs="Arial"/>
          <w:b/>
          <w:sz w:val="24"/>
          <w:szCs w:val="24"/>
        </w:rPr>
        <w:t>HOMOLOGA</w:t>
      </w:r>
      <w:r w:rsidR="00F76FFC" w:rsidRPr="00195569">
        <w:rPr>
          <w:rFonts w:ascii="Arial" w:hAnsi="Arial" w:cs="Arial"/>
          <w:sz w:val="24"/>
          <w:szCs w:val="24"/>
        </w:rPr>
        <w:t xml:space="preserve"> o </w:t>
      </w:r>
      <w:r w:rsidR="00213C08">
        <w:rPr>
          <w:rFonts w:ascii="Arial" w:hAnsi="Arial" w:cs="Arial"/>
          <w:sz w:val="24"/>
          <w:szCs w:val="24"/>
        </w:rPr>
        <w:t>Processo de L</w:t>
      </w:r>
      <w:r w:rsidR="00213C08" w:rsidRPr="00545449">
        <w:rPr>
          <w:rFonts w:ascii="Arial" w:hAnsi="Arial" w:cs="Arial"/>
          <w:sz w:val="24"/>
          <w:szCs w:val="24"/>
        </w:rPr>
        <w:t>icitação nº</w:t>
      </w:r>
      <w:r w:rsidR="00213C08">
        <w:rPr>
          <w:rFonts w:ascii="Arial" w:hAnsi="Arial" w:cs="Arial"/>
          <w:sz w:val="24"/>
          <w:szCs w:val="24"/>
        </w:rPr>
        <w:t xml:space="preserve"> 077</w:t>
      </w:r>
      <w:r w:rsidR="00213C08" w:rsidRPr="00545449">
        <w:rPr>
          <w:rFonts w:ascii="Arial" w:hAnsi="Arial" w:cs="Arial"/>
          <w:sz w:val="24"/>
          <w:szCs w:val="24"/>
        </w:rPr>
        <w:t>/202</w:t>
      </w:r>
      <w:r w:rsidR="00213C08">
        <w:rPr>
          <w:rFonts w:ascii="Arial" w:hAnsi="Arial" w:cs="Arial"/>
          <w:sz w:val="24"/>
          <w:szCs w:val="24"/>
        </w:rPr>
        <w:t>4</w:t>
      </w:r>
      <w:r w:rsidR="00213C08" w:rsidRPr="00545449">
        <w:rPr>
          <w:rFonts w:ascii="Arial" w:hAnsi="Arial" w:cs="Arial"/>
          <w:sz w:val="24"/>
          <w:szCs w:val="24"/>
        </w:rPr>
        <w:t xml:space="preserve">, </w:t>
      </w:r>
      <w:r w:rsidR="00213C08">
        <w:rPr>
          <w:rFonts w:ascii="Arial" w:hAnsi="Arial" w:cs="Arial"/>
          <w:sz w:val="24"/>
          <w:szCs w:val="24"/>
        </w:rPr>
        <w:t>Pregão E</w:t>
      </w:r>
      <w:r w:rsidR="00213C08" w:rsidRPr="00545449">
        <w:rPr>
          <w:rFonts w:ascii="Arial" w:hAnsi="Arial" w:cs="Arial"/>
          <w:sz w:val="24"/>
          <w:szCs w:val="24"/>
        </w:rPr>
        <w:t xml:space="preserve">letrônico </w:t>
      </w:r>
      <w:r w:rsidR="00213C08">
        <w:rPr>
          <w:rFonts w:ascii="Arial" w:hAnsi="Arial" w:cs="Arial"/>
          <w:sz w:val="24"/>
          <w:szCs w:val="24"/>
        </w:rPr>
        <w:t>027/2024</w:t>
      </w:r>
      <w:r w:rsidR="00213C08" w:rsidRPr="00545449">
        <w:rPr>
          <w:rFonts w:ascii="Arial" w:hAnsi="Arial" w:cs="Arial"/>
          <w:sz w:val="24"/>
          <w:szCs w:val="24"/>
        </w:rPr>
        <w:t xml:space="preserve">, </w:t>
      </w:r>
      <w:r w:rsidR="00213C08">
        <w:rPr>
          <w:rFonts w:ascii="Arial" w:hAnsi="Arial" w:cs="Arial"/>
          <w:sz w:val="24"/>
          <w:szCs w:val="24"/>
        </w:rPr>
        <w:t>Registro de Preços n</w:t>
      </w:r>
      <w:r w:rsidR="00213C08" w:rsidRPr="00545449">
        <w:rPr>
          <w:rFonts w:ascii="Arial" w:hAnsi="Arial" w:cs="Arial"/>
          <w:sz w:val="24"/>
          <w:szCs w:val="24"/>
        </w:rPr>
        <w:t>º 0</w:t>
      </w:r>
      <w:r w:rsidR="00213C08">
        <w:rPr>
          <w:rFonts w:ascii="Arial" w:hAnsi="Arial" w:cs="Arial"/>
          <w:sz w:val="24"/>
          <w:szCs w:val="24"/>
        </w:rPr>
        <w:t>23</w:t>
      </w:r>
      <w:r w:rsidR="00213C08" w:rsidRPr="00545449">
        <w:rPr>
          <w:rFonts w:ascii="Arial" w:hAnsi="Arial" w:cs="Arial"/>
          <w:sz w:val="24"/>
          <w:szCs w:val="24"/>
        </w:rPr>
        <w:t>/202</w:t>
      </w:r>
      <w:r w:rsidR="00213C08">
        <w:rPr>
          <w:rFonts w:ascii="Arial" w:hAnsi="Arial" w:cs="Arial"/>
          <w:sz w:val="24"/>
          <w:szCs w:val="24"/>
        </w:rPr>
        <w:t>4</w:t>
      </w:r>
      <w:r w:rsidR="00213C08" w:rsidRPr="00545449">
        <w:rPr>
          <w:rFonts w:ascii="Arial" w:hAnsi="Arial" w:cs="Arial"/>
          <w:sz w:val="24"/>
          <w:szCs w:val="24"/>
        </w:rPr>
        <w:t>,</w:t>
      </w:r>
      <w:r w:rsidR="00213C08">
        <w:rPr>
          <w:rFonts w:ascii="Arial" w:hAnsi="Arial" w:cs="Arial"/>
          <w:sz w:val="24"/>
          <w:szCs w:val="24"/>
        </w:rPr>
        <w:t xml:space="preserve"> cujo objeto é a contratação de empresa para futura e eventual aquisição de materiais de limpeza e produtos de higienização para atender as demandas de todas as Secretarias Municipais de Santo Antônio do Grama/MG, pelo Sistema de Registro de Preços, conforme quantitativos, descrições e especificações constantes do Termo de Referência (ANEXO I</w:t>
      </w:r>
      <w:r w:rsidR="00213C08">
        <w:rPr>
          <w:rFonts w:ascii="Arial" w:hAnsi="Arial" w:cs="Arial"/>
          <w:sz w:val="24"/>
          <w:szCs w:val="24"/>
        </w:rPr>
        <w:t xml:space="preserve">), </w:t>
      </w:r>
      <w:r w:rsidR="009426B1" w:rsidRPr="00195569">
        <w:rPr>
          <w:rFonts w:ascii="Arial" w:hAnsi="Arial" w:cs="Arial"/>
          <w:sz w:val="24"/>
          <w:szCs w:val="24"/>
        </w:rPr>
        <w:t xml:space="preserve">no </w:t>
      </w:r>
      <w:r w:rsidR="00CC5664" w:rsidRPr="00195569">
        <w:rPr>
          <w:rFonts w:ascii="Arial" w:hAnsi="Arial" w:cs="Arial"/>
          <w:sz w:val="24"/>
          <w:szCs w:val="24"/>
        </w:rPr>
        <w:t>valor total de</w:t>
      </w:r>
      <w:r w:rsidR="00617442">
        <w:rPr>
          <w:rFonts w:ascii="Arial" w:hAnsi="Arial" w:cs="Arial"/>
          <w:sz w:val="24"/>
          <w:szCs w:val="24"/>
        </w:rPr>
        <w:t xml:space="preserve"> </w:t>
      </w:r>
      <w:r w:rsidR="001F70D3" w:rsidRPr="001F70D3">
        <w:rPr>
          <w:rFonts w:ascii="Arial" w:eastAsiaTheme="minorHAnsi" w:hAnsi="Arial" w:cs="Arial"/>
          <w:b/>
          <w:sz w:val="24"/>
          <w:szCs w:val="24"/>
          <w:lang w:eastAsia="en-US"/>
        </w:rPr>
        <w:t>R$ 450.406,70 (Quatrocentos e cinquenta mil e quatrocentos e seis reais e setenta centavos)</w:t>
      </w:r>
      <w:r w:rsidR="001F70D3">
        <w:rPr>
          <w:rFonts w:ascii="Arial Narrow" w:eastAsiaTheme="minorHAnsi" w:hAnsi="Arial Narrow" w:cstheme="minorBidi"/>
          <w:sz w:val="24"/>
          <w:szCs w:val="24"/>
          <w:lang w:eastAsia="en-US"/>
        </w:rPr>
        <w:t xml:space="preserve">, </w:t>
      </w:r>
      <w:r w:rsidR="001F70D3" w:rsidRPr="001F70D3">
        <w:rPr>
          <w:rFonts w:ascii="Arial" w:hAnsi="Arial" w:cs="Arial"/>
          <w:sz w:val="24"/>
          <w:szCs w:val="24"/>
        </w:rPr>
        <w:t xml:space="preserve">no qual </w:t>
      </w:r>
      <w:proofErr w:type="gramStart"/>
      <w:r w:rsidR="001F70D3" w:rsidRPr="001F70D3">
        <w:rPr>
          <w:rFonts w:ascii="Arial" w:hAnsi="Arial" w:cs="Arial"/>
          <w:sz w:val="24"/>
          <w:szCs w:val="24"/>
        </w:rPr>
        <w:t>sagrou-se</w:t>
      </w:r>
      <w:proofErr w:type="gramEnd"/>
      <w:r w:rsidR="001F70D3" w:rsidRPr="001F70D3">
        <w:rPr>
          <w:rFonts w:ascii="Arial" w:hAnsi="Arial" w:cs="Arial"/>
          <w:sz w:val="24"/>
          <w:szCs w:val="24"/>
        </w:rPr>
        <w:t xml:space="preserve"> vencedoras as empresas abaixo relacionadas:</w:t>
      </w:r>
    </w:p>
    <w:p w:rsidR="000F2DAB" w:rsidRPr="001F70D3" w:rsidRDefault="000F2DAB" w:rsidP="001F70D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F70D3" w:rsidRDefault="001F70D3" w:rsidP="001F70D3">
      <w:pPr>
        <w:pStyle w:val="PargrafodaLista"/>
        <w:numPr>
          <w:ilvl w:val="0"/>
          <w:numId w:val="19"/>
        </w:numPr>
        <w:spacing w:after="200" w:line="276" w:lineRule="auto"/>
        <w:ind w:left="1494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AM DISTRIBUIDORA E COMÉRCIO LTDA</w:t>
      </w:r>
      <w:r w:rsidRPr="005C1B45">
        <w:rPr>
          <w:rFonts w:ascii="Arial" w:hAnsi="Arial" w:cs="Arial"/>
          <w:b/>
          <w:sz w:val="24"/>
          <w:szCs w:val="24"/>
        </w:rPr>
        <w:t xml:space="preserve">, </w:t>
      </w:r>
      <w:r w:rsidRPr="005C1B45">
        <w:rPr>
          <w:rFonts w:ascii="Arial" w:hAnsi="Arial" w:cs="Arial"/>
          <w:sz w:val="24"/>
          <w:szCs w:val="24"/>
        </w:rPr>
        <w:t xml:space="preserve">inscrita no </w:t>
      </w:r>
      <w:r>
        <w:rPr>
          <w:rFonts w:ascii="Arial" w:hAnsi="Arial" w:cs="Arial"/>
          <w:sz w:val="24"/>
          <w:szCs w:val="24"/>
        </w:rPr>
        <w:t xml:space="preserve">CNPJ </w:t>
      </w:r>
      <w:r w:rsidRPr="003722C6">
        <w:rPr>
          <w:rFonts w:ascii="Arial" w:hAnsi="Arial" w:cs="Arial"/>
          <w:sz w:val="24"/>
          <w:szCs w:val="24"/>
        </w:rPr>
        <w:t xml:space="preserve">29.368.047/0001-94, </w:t>
      </w:r>
      <w:r>
        <w:rPr>
          <w:rFonts w:ascii="Arial" w:hAnsi="Arial" w:cs="Arial"/>
          <w:sz w:val="24"/>
          <w:szCs w:val="24"/>
        </w:rPr>
        <w:t xml:space="preserve">com sede na </w:t>
      </w:r>
      <w:r w:rsidRPr="003722C6">
        <w:rPr>
          <w:rFonts w:ascii="Arial" w:hAnsi="Arial" w:cs="Arial"/>
          <w:sz w:val="24"/>
          <w:szCs w:val="24"/>
        </w:rPr>
        <w:t xml:space="preserve">Avenida Anita Mendes, nº 1.463, Galpão, Bairro: </w:t>
      </w:r>
      <w:proofErr w:type="spellStart"/>
      <w:r w:rsidRPr="003722C6">
        <w:rPr>
          <w:rFonts w:ascii="Arial" w:hAnsi="Arial" w:cs="Arial"/>
          <w:sz w:val="24"/>
          <w:szCs w:val="24"/>
        </w:rPr>
        <w:t>Sa</w:t>
      </w:r>
      <w:r w:rsidR="009F4998">
        <w:rPr>
          <w:rFonts w:ascii="Arial" w:hAnsi="Arial" w:cs="Arial"/>
          <w:sz w:val="24"/>
          <w:szCs w:val="24"/>
        </w:rPr>
        <w:t>d</w:t>
      </w:r>
      <w:r w:rsidRPr="003722C6">
        <w:rPr>
          <w:rFonts w:ascii="Arial" w:hAnsi="Arial" w:cs="Arial"/>
          <w:sz w:val="24"/>
          <w:szCs w:val="24"/>
        </w:rPr>
        <w:t>onana</w:t>
      </w:r>
      <w:proofErr w:type="spellEnd"/>
      <w:r w:rsidRPr="003722C6">
        <w:rPr>
          <w:rFonts w:ascii="Arial" w:hAnsi="Arial" w:cs="Arial"/>
          <w:sz w:val="24"/>
          <w:szCs w:val="24"/>
        </w:rPr>
        <w:t xml:space="preserve"> Mendes, Rio Casca/MG, CEP: </w:t>
      </w:r>
      <w:r>
        <w:rPr>
          <w:rFonts w:ascii="Arial" w:hAnsi="Arial" w:cs="Arial"/>
          <w:sz w:val="24"/>
          <w:szCs w:val="24"/>
        </w:rPr>
        <w:t>35.370-000.</w:t>
      </w:r>
      <w:r w:rsidRPr="005C1B45">
        <w:rPr>
          <w:rFonts w:ascii="Arial" w:hAnsi="Arial" w:cs="Arial"/>
          <w:sz w:val="24"/>
          <w:szCs w:val="24"/>
        </w:rPr>
        <w:t xml:space="preserve"> </w:t>
      </w:r>
      <w:r w:rsidRPr="005C1B45">
        <w:rPr>
          <w:rFonts w:ascii="Arial" w:hAnsi="Arial" w:cs="Arial"/>
          <w:b/>
          <w:sz w:val="24"/>
          <w:szCs w:val="24"/>
        </w:rPr>
        <w:t xml:space="preserve">Valor: R$ </w:t>
      </w:r>
      <w:r>
        <w:rPr>
          <w:rFonts w:ascii="Arial" w:hAnsi="Arial" w:cs="Arial"/>
          <w:b/>
          <w:sz w:val="24"/>
          <w:szCs w:val="24"/>
        </w:rPr>
        <w:t>40.042,90 (Quarenta mil e quarenta e dois reais e noventa centavos)</w:t>
      </w:r>
    </w:p>
    <w:p w:rsidR="001F70D3" w:rsidRPr="005C1B45" w:rsidRDefault="001F70D3" w:rsidP="001F70D3">
      <w:pPr>
        <w:pStyle w:val="PargrafodaLista"/>
        <w:ind w:left="1494"/>
        <w:jc w:val="both"/>
        <w:rPr>
          <w:rFonts w:ascii="Arial" w:hAnsi="Arial" w:cs="Arial"/>
          <w:b/>
          <w:sz w:val="24"/>
          <w:szCs w:val="24"/>
        </w:rPr>
      </w:pPr>
      <w:r w:rsidRPr="005C1B45">
        <w:rPr>
          <w:rFonts w:ascii="Arial" w:hAnsi="Arial" w:cs="Arial"/>
          <w:b/>
          <w:sz w:val="24"/>
          <w:szCs w:val="24"/>
        </w:rPr>
        <w:t xml:space="preserve"> </w:t>
      </w:r>
    </w:p>
    <w:p w:rsidR="001F70D3" w:rsidRDefault="001F70D3" w:rsidP="001F70D3">
      <w:pPr>
        <w:pStyle w:val="PargrafodaLista"/>
        <w:numPr>
          <w:ilvl w:val="0"/>
          <w:numId w:val="19"/>
        </w:numPr>
        <w:spacing w:after="200" w:line="276" w:lineRule="auto"/>
        <w:ind w:left="1494"/>
        <w:contextualSpacing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COMERCIAL SANTOS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SILVA DE TOCANTINS LTDA</w:t>
      </w:r>
      <w:r w:rsidRPr="005C1B45">
        <w:rPr>
          <w:rFonts w:ascii="Arial" w:hAnsi="Arial" w:cs="Arial"/>
          <w:b/>
          <w:sz w:val="24"/>
          <w:szCs w:val="24"/>
        </w:rPr>
        <w:t xml:space="preserve">, </w:t>
      </w:r>
      <w:r w:rsidRPr="0004288A">
        <w:rPr>
          <w:rFonts w:ascii="Arial" w:hAnsi="Arial" w:cs="Arial"/>
          <w:sz w:val="24"/>
          <w:szCs w:val="24"/>
        </w:rPr>
        <w:t xml:space="preserve">inscrita no CNPJ 46.766.632/0001-61, com sede na Avenida Olegário Maciel, 386, Bairro: Industrial, Ubá/MG, CEP: 36.502-000. </w:t>
      </w:r>
      <w:r w:rsidRPr="0004288A">
        <w:rPr>
          <w:rFonts w:ascii="Arial" w:hAnsi="Arial" w:cs="Arial"/>
          <w:b/>
          <w:sz w:val="24"/>
          <w:szCs w:val="24"/>
        </w:rPr>
        <w:t>Valor: R$ 13.776,00 (Treze mil e setecentos e setenta e seis reais)</w:t>
      </w:r>
    </w:p>
    <w:p w:rsidR="001F70D3" w:rsidRPr="003260FD" w:rsidRDefault="001F70D3" w:rsidP="001F70D3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1F70D3" w:rsidRPr="005C1B45" w:rsidRDefault="001F70D3" w:rsidP="001F70D3">
      <w:pPr>
        <w:pStyle w:val="PargrafodaLista"/>
        <w:numPr>
          <w:ilvl w:val="0"/>
          <w:numId w:val="19"/>
        </w:numPr>
        <w:spacing w:after="200" w:line="276" w:lineRule="auto"/>
        <w:ind w:left="1494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COMERCIAL VENER LTDA</w:t>
      </w:r>
      <w:r w:rsidRPr="001B02BE">
        <w:rPr>
          <w:rFonts w:ascii="Arial" w:hAnsi="Arial" w:cs="Arial"/>
          <w:b/>
          <w:sz w:val="24"/>
          <w:szCs w:val="24"/>
        </w:rPr>
        <w:t xml:space="preserve">, </w:t>
      </w:r>
      <w:r w:rsidRPr="001B02BE">
        <w:rPr>
          <w:rFonts w:ascii="Arial" w:hAnsi="Arial" w:cs="Arial"/>
          <w:sz w:val="24"/>
          <w:szCs w:val="24"/>
        </w:rPr>
        <w:t xml:space="preserve">inscrita no CNPJ 65.353.401/0001-70, com sede na Avenida Américo Vespúcio, nº 213, Bairro: Parque Riachuelo, município de Belo Horizonte/MG, CEP: 31.230-240. </w:t>
      </w:r>
      <w:r w:rsidRPr="001B02BE">
        <w:rPr>
          <w:rFonts w:ascii="Arial" w:hAnsi="Arial" w:cs="Arial"/>
          <w:b/>
          <w:sz w:val="24"/>
          <w:szCs w:val="24"/>
        </w:rPr>
        <w:t>Valor: R$ 32.749,00 (Trinta e dois mil</w:t>
      </w:r>
      <w:r>
        <w:rPr>
          <w:rFonts w:ascii="Arial" w:hAnsi="Arial" w:cs="Arial"/>
          <w:b/>
          <w:sz w:val="24"/>
          <w:szCs w:val="24"/>
        </w:rPr>
        <w:t xml:space="preserve"> e setecentos e quarenta e nove reais)</w:t>
      </w:r>
      <w:r w:rsidRPr="005C1B45">
        <w:rPr>
          <w:rFonts w:ascii="Arial" w:hAnsi="Arial" w:cs="Arial"/>
          <w:b/>
          <w:sz w:val="24"/>
          <w:szCs w:val="24"/>
        </w:rPr>
        <w:t xml:space="preserve"> </w:t>
      </w:r>
    </w:p>
    <w:p w:rsidR="001F70D3" w:rsidRPr="005C1B45" w:rsidRDefault="001F70D3" w:rsidP="001F70D3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1F70D3" w:rsidRPr="005A28F4" w:rsidRDefault="001F70D3" w:rsidP="001F70D3">
      <w:pPr>
        <w:pStyle w:val="PargrafodaLista"/>
        <w:numPr>
          <w:ilvl w:val="0"/>
          <w:numId w:val="19"/>
        </w:numPr>
        <w:spacing w:after="200" w:line="276" w:lineRule="auto"/>
        <w:ind w:left="1494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5A28F4">
        <w:rPr>
          <w:rFonts w:ascii="Arial" w:hAnsi="Arial" w:cs="Arial"/>
          <w:b/>
          <w:sz w:val="24"/>
          <w:szCs w:val="24"/>
        </w:rPr>
        <w:t xml:space="preserve">COPMAYS LTDA - EPP, </w:t>
      </w:r>
      <w:r w:rsidRPr="005A28F4">
        <w:rPr>
          <w:rFonts w:ascii="Arial" w:hAnsi="Arial" w:cs="Arial"/>
          <w:sz w:val="24"/>
          <w:szCs w:val="24"/>
        </w:rPr>
        <w:t xml:space="preserve">inscrita no CNPJ 08.300.595/0001-02, com sede na Rua Professor Manoel Rufino, 43, Loja 01, Centro, </w:t>
      </w:r>
      <w:r w:rsidRPr="005A28F4">
        <w:rPr>
          <w:rFonts w:ascii="Arial" w:hAnsi="Arial" w:cs="Arial"/>
          <w:sz w:val="24"/>
          <w:szCs w:val="24"/>
        </w:rPr>
        <w:lastRenderedPageBreak/>
        <w:t xml:space="preserve">município de </w:t>
      </w:r>
      <w:proofErr w:type="spellStart"/>
      <w:r w:rsidRPr="005A28F4">
        <w:rPr>
          <w:rFonts w:ascii="Arial" w:hAnsi="Arial" w:cs="Arial"/>
          <w:sz w:val="24"/>
          <w:szCs w:val="24"/>
        </w:rPr>
        <w:t>Urucânia</w:t>
      </w:r>
      <w:proofErr w:type="spellEnd"/>
      <w:r w:rsidRPr="005A28F4">
        <w:rPr>
          <w:rFonts w:ascii="Arial" w:hAnsi="Arial" w:cs="Arial"/>
          <w:sz w:val="24"/>
          <w:szCs w:val="24"/>
        </w:rPr>
        <w:t xml:space="preserve">/MG, CEP: 35.380-000. </w:t>
      </w:r>
      <w:r w:rsidRPr="005A28F4">
        <w:rPr>
          <w:rFonts w:ascii="Arial" w:hAnsi="Arial" w:cs="Arial"/>
          <w:b/>
          <w:sz w:val="24"/>
          <w:szCs w:val="24"/>
        </w:rPr>
        <w:t>Valor: R$ 13.459,30 (</w:t>
      </w:r>
      <w:proofErr w:type="gramStart"/>
      <w:r w:rsidRPr="005A28F4">
        <w:rPr>
          <w:rFonts w:ascii="Arial" w:hAnsi="Arial" w:cs="Arial"/>
          <w:b/>
          <w:sz w:val="24"/>
          <w:szCs w:val="24"/>
        </w:rPr>
        <w:t>Treze mil, quatrocentos e cinquenta e</w:t>
      </w:r>
      <w:proofErr w:type="gramEnd"/>
      <w:r w:rsidRPr="005A28F4">
        <w:rPr>
          <w:rFonts w:ascii="Arial" w:hAnsi="Arial" w:cs="Arial"/>
          <w:b/>
          <w:sz w:val="24"/>
          <w:szCs w:val="24"/>
        </w:rPr>
        <w:t xml:space="preserve"> nove reais e trinta centavos).</w:t>
      </w:r>
    </w:p>
    <w:p w:rsidR="001F70D3" w:rsidRPr="00400544" w:rsidRDefault="001F70D3" w:rsidP="001F70D3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1F70D3" w:rsidRDefault="001F70D3" w:rsidP="001F70D3">
      <w:pPr>
        <w:pStyle w:val="PargrafodaLista"/>
        <w:numPr>
          <w:ilvl w:val="0"/>
          <w:numId w:val="19"/>
        </w:numPr>
        <w:spacing w:after="200" w:line="276" w:lineRule="auto"/>
        <w:ind w:left="1494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DENISE SILVESTRE DE OLIVEIRA</w:t>
      </w:r>
      <w:r w:rsidRPr="00220C63">
        <w:rPr>
          <w:rFonts w:ascii="Arial" w:hAnsi="Arial" w:cs="Arial"/>
          <w:b/>
          <w:sz w:val="24"/>
          <w:szCs w:val="24"/>
        </w:rPr>
        <w:t xml:space="preserve">, </w:t>
      </w:r>
      <w:r w:rsidRPr="00220C63">
        <w:rPr>
          <w:rFonts w:ascii="Arial" w:hAnsi="Arial" w:cs="Arial"/>
          <w:sz w:val="24"/>
          <w:szCs w:val="24"/>
        </w:rPr>
        <w:t xml:space="preserve">inscrita no CNPJ 41.894.923/0001-11, com sede na Rua Padre Cândido, 180, Bairro: Centro, Santo Antônio do Grama/MG, CEP: 35.388-000. </w:t>
      </w:r>
      <w:r w:rsidRPr="00220C63">
        <w:rPr>
          <w:rFonts w:ascii="Arial" w:hAnsi="Arial" w:cs="Arial"/>
          <w:b/>
          <w:sz w:val="24"/>
          <w:szCs w:val="24"/>
        </w:rPr>
        <w:t>Valor: R$ 3.835,20 (Três mil e oitocentos e trinta e cinco reais</w:t>
      </w:r>
      <w:r>
        <w:rPr>
          <w:rFonts w:ascii="Arial" w:hAnsi="Arial" w:cs="Arial"/>
          <w:b/>
          <w:sz w:val="24"/>
          <w:szCs w:val="24"/>
        </w:rPr>
        <w:t xml:space="preserve"> e vinte centavos)</w:t>
      </w:r>
    </w:p>
    <w:p w:rsidR="001F70D3" w:rsidRPr="002D1448" w:rsidRDefault="001F70D3" w:rsidP="001F70D3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1F70D3" w:rsidRDefault="001F70D3" w:rsidP="001F70D3">
      <w:pPr>
        <w:pStyle w:val="PargrafodaLista"/>
        <w:numPr>
          <w:ilvl w:val="0"/>
          <w:numId w:val="19"/>
        </w:numPr>
        <w:spacing w:after="200" w:line="276" w:lineRule="auto"/>
        <w:ind w:left="1494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ECO PLAST COMÉRCIO LTDA</w:t>
      </w:r>
      <w:r w:rsidRPr="0004288A">
        <w:rPr>
          <w:rFonts w:ascii="Arial" w:hAnsi="Arial" w:cs="Arial"/>
          <w:b/>
          <w:sz w:val="24"/>
          <w:szCs w:val="24"/>
        </w:rPr>
        <w:t>,</w:t>
      </w:r>
      <w:r w:rsidRPr="0004288A">
        <w:rPr>
          <w:rFonts w:ascii="Arial" w:hAnsi="Arial" w:cs="Arial"/>
          <w:sz w:val="24"/>
          <w:szCs w:val="24"/>
        </w:rPr>
        <w:t xml:space="preserve"> inscrita no CNPJ 20.161.464/0001-97, com sede na Estrada Jatobá, 95, Loja 02, Bairro: Diamante, Belo Horizonte/MG, CEP: 30.644-200</w:t>
      </w:r>
      <w:r>
        <w:rPr>
          <w:rFonts w:ascii="Arial" w:hAnsi="Arial" w:cs="Arial"/>
          <w:sz w:val="24"/>
          <w:szCs w:val="24"/>
        </w:rPr>
        <w:t xml:space="preserve">. </w:t>
      </w:r>
      <w:r w:rsidRPr="005C1B45">
        <w:rPr>
          <w:rFonts w:ascii="Arial" w:hAnsi="Arial" w:cs="Arial"/>
          <w:b/>
          <w:sz w:val="24"/>
          <w:szCs w:val="24"/>
        </w:rPr>
        <w:t xml:space="preserve">Valor: R$ </w:t>
      </w:r>
      <w:r>
        <w:rPr>
          <w:rFonts w:ascii="Arial" w:hAnsi="Arial" w:cs="Arial"/>
          <w:b/>
          <w:sz w:val="24"/>
          <w:szCs w:val="24"/>
        </w:rPr>
        <w:t>100.678,80 (Cem mil e seiscentos e setenta e oito reais e oitenta centavos)</w:t>
      </w:r>
    </w:p>
    <w:p w:rsidR="001F70D3" w:rsidRPr="00CE2450" w:rsidRDefault="001F70D3" w:rsidP="001F70D3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1F70D3" w:rsidRPr="003F2299" w:rsidRDefault="001F70D3" w:rsidP="001F70D3">
      <w:pPr>
        <w:pStyle w:val="PargrafodaLista"/>
        <w:numPr>
          <w:ilvl w:val="0"/>
          <w:numId w:val="19"/>
        </w:numPr>
        <w:spacing w:after="200" w:line="276" w:lineRule="auto"/>
        <w:ind w:left="1494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CE2450">
        <w:rPr>
          <w:rFonts w:ascii="Arial" w:hAnsi="Arial" w:cs="Arial"/>
          <w:b/>
          <w:sz w:val="24"/>
          <w:szCs w:val="24"/>
        </w:rPr>
        <w:t>JOÃO BOSCO FRADE</w:t>
      </w:r>
      <w:r w:rsidRPr="003F2299">
        <w:rPr>
          <w:rFonts w:ascii="Arial" w:hAnsi="Arial" w:cs="Arial"/>
          <w:b/>
          <w:sz w:val="24"/>
          <w:szCs w:val="24"/>
        </w:rPr>
        <w:t>,</w:t>
      </w:r>
      <w:r w:rsidRPr="003F2299">
        <w:rPr>
          <w:rFonts w:ascii="Arial" w:hAnsi="Arial" w:cs="Arial"/>
          <w:sz w:val="24"/>
          <w:szCs w:val="24"/>
        </w:rPr>
        <w:t xml:space="preserve"> inscrita no CNPJ 21.538.699/0001-18, com sede na Rua Dr. Vicente Bretas Cupertino, 538, Centro, Santo Antônio do Grama/MG, CEP: 35.388-000. </w:t>
      </w:r>
      <w:r w:rsidRPr="003F2299">
        <w:rPr>
          <w:rFonts w:ascii="Arial" w:hAnsi="Arial" w:cs="Arial"/>
          <w:b/>
          <w:sz w:val="24"/>
          <w:szCs w:val="24"/>
        </w:rPr>
        <w:t>Valor: R$ 12.004,50 (Doze mil e quatro reais e cinquenta centavos)</w:t>
      </w:r>
    </w:p>
    <w:p w:rsidR="001F70D3" w:rsidRPr="002100A0" w:rsidRDefault="001F70D3" w:rsidP="001F70D3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1F70D3" w:rsidRPr="007433DB" w:rsidRDefault="001F70D3" w:rsidP="001F70D3">
      <w:pPr>
        <w:pStyle w:val="PargrafodaLista"/>
        <w:numPr>
          <w:ilvl w:val="0"/>
          <w:numId w:val="19"/>
        </w:numPr>
        <w:spacing w:after="200" w:line="276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7433DB">
        <w:rPr>
          <w:rFonts w:ascii="Arial" w:hAnsi="Arial" w:cs="Arial"/>
          <w:b/>
          <w:sz w:val="24"/>
          <w:szCs w:val="24"/>
        </w:rPr>
        <w:t>MELO DISTRIBUIDORA DE MATERIAIS EIRELLI,</w:t>
      </w:r>
      <w:r w:rsidRPr="007433DB">
        <w:rPr>
          <w:rFonts w:ascii="Arial" w:hAnsi="Arial" w:cs="Arial"/>
          <w:sz w:val="24"/>
          <w:szCs w:val="24"/>
        </w:rPr>
        <w:t xml:space="preserve"> inscrita no CNPJ 35.502.416/0001-92, com sede na Avenida Prefeito José Raposo, 154, Bairro: </w:t>
      </w:r>
      <w:proofErr w:type="spellStart"/>
      <w:r w:rsidRPr="007433DB">
        <w:rPr>
          <w:rFonts w:ascii="Arial" w:hAnsi="Arial" w:cs="Arial"/>
          <w:sz w:val="24"/>
          <w:szCs w:val="24"/>
        </w:rPr>
        <w:t>Pequiá</w:t>
      </w:r>
      <w:proofErr w:type="spellEnd"/>
      <w:r w:rsidRPr="007433DB">
        <w:rPr>
          <w:rFonts w:ascii="Arial" w:hAnsi="Arial" w:cs="Arial"/>
          <w:sz w:val="24"/>
          <w:szCs w:val="24"/>
        </w:rPr>
        <w:t xml:space="preserve">, Iúna/ES, CEP: 29.390-000. </w:t>
      </w:r>
      <w:r w:rsidRPr="007433DB">
        <w:rPr>
          <w:rFonts w:ascii="Arial" w:hAnsi="Arial" w:cs="Arial"/>
          <w:b/>
          <w:sz w:val="24"/>
          <w:szCs w:val="24"/>
        </w:rPr>
        <w:t xml:space="preserve">Valor: R$ 89.609,00 (Oitenta e nove mil e seiscentos e nove reais) </w:t>
      </w:r>
    </w:p>
    <w:p w:rsidR="001F70D3" w:rsidRPr="00EB4F25" w:rsidRDefault="001F70D3" w:rsidP="001F70D3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1F70D3" w:rsidRPr="00592F85" w:rsidRDefault="001F70D3" w:rsidP="001F70D3">
      <w:pPr>
        <w:pStyle w:val="PargrafodaLista"/>
        <w:numPr>
          <w:ilvl w:val="0"/>
          <w:numId w:val="19"/>
        </w:numPr>
        <w:spacing w:after="200" w:line="276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NUTRILAR EXPRESS </w:t>
      </w:r>
      <w:r w:rsidRPr="00592F85">
        <w:rPr>
          <w:rFonts w:ascii="Arial" w:hAnsi="Arial" w:cs="Arial"/>
          <w:b/>
          <w:sz w:val="24"/>
          <w:szCs w:val="24"/>
        </w:rPr>
        <w:t>LTDA,</w:t>
      </w:r>
      <w:r w:rsidRPr="00592F85">
        <w:rPr>
          <w:rFonts w:ascii="Arial" w:hAnsi="Arial" w:cs="Arial"/>
          <w:sz w:val="24"/>
          <w:szCs w:val="24"/>
        </w:rPr>
        <w:t xml:space="preserve"> inscrita no CNPJ</w:t>
      </w:r>
      <w:r>
        <w:rPr>
          <w:rFonts w:ascii="Arial" w:hAnsi="Arial" w:cs="Arial"/>
          <w:sz w:val="24"/>
          <w:szCs w:val="24"/>
        </w:rPr>
        <w:t>:</w:t>
      </w:r>
      <w:r w:rsidRPr="00592F85">
        <w:rPr>
          <w:rFonts w:ascii="Arial" w:hAnsi="Arial" w:cs="Arial"/>
          <w:sz w:val="24"/>
          <w:szCs w:val="24"/>
        </w:rPr>
        <w:t xml:space="preserve"> 46.653.513/0001-00, com sede na Rua Begônias, 175, Bairro: São Pedro, Itabira/MG, CEP: 35.900-131. </w:t>
      </w:r>
      <w:r w:rsidRPr="00592F85">
        <w:rPr>
          <w:rFonts w:ascii="Arial" w:hAnsi="Arial" w:cs="Arial"/>
          <w:b/>
          <w:sz w:val="24"/>
          <w:szCs w:val="24"/>
        </w:rPr>
        <w:t>Valor: R$ 144.252,00 (Cento e quarenta e quatro e duzentos e cinquenta e dois reais)</w:t>
      </w:r>
    </w:p>
    <w:p w:rsidR="001F70D3" w:rsidRPr="001F70D3" w:rsidRDefault="001F70D3" w:rsidP="001F70D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17442" w:rsidRDefault="00617442" w:rsidP="00F81D5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426B1" w:rsidRPr="00F81D5B" w:rsidRDefault="009426B1" w:rsidP="008C2E10">
      <w:pPr>
        <w:spacing w:line="360" w:lineRule="auto"/>
        <w:ind w:firstLine="993"/>
        <w:jc w:val="both"/>
        <w:rPr>
          <w:rFonts w:ascii="Arial" w:hAnsi="Arial" w:cs="Arial"/>
          <w:sz w:val="24"/>
          <w:szCs w:val="24"/>
        </w:rPr>
      </w:pPr>
      <w:r w:rsidRPr="00F81D5B">
        <w:rPr>
          <w:rFonts w:ascii="Arial" w:hAnsi="Arial" w:cs="Arial"/>
          <w:sz w:val="24"/>
          <w:szCs w:val="24"/>
        </w:rPr>
        <w:t xml:space="preserve">Santo Antônio do Grama/MG, </w:t>
      </w:r>
      <w:r w:rsidR="000A1E60">
        <w:rPr>
          <w:rFonts w:ascii="Arial" w:hAnsi="Arial" w:cs="Arial"/>
          <w:sz w:val="24"/>
          <w:szCs w:val="24"/>
        </w:rPr>
        <w:t>26 de Setembro</w:t>
      </w:r>
      <w:r w:rsidRPr="00F81D5B">
        <w:rPr>
          <w:rFonts w:ascii="Arial" w:hAnsi="Arial" w:cs="Arial"/>
          <w:sz w:val="24"/>
          <w:szCs w:val="24"/>
        </w:rPr>
        <w:t xml:space="preserve"> de 2024</w:t>
      </w:r>
      <w:r w:rsidR="00F81D5B">
        <w:rPr>
          <w:rFonts w:ascii="Arial" w:hAnsi="Arial" w:cs="Arial"/>
          <w:sz w:val="24"/>
          <w:szCs w:val="24"/>
        </w:rPr>
        <w:t>.</w:t>
      </w:r>
    </w:p>
    <w:p w:rsidR="00F76FFC" w:rsidRPr="00F81D5B" w:rsidRDefault="00F76FFC" w:rsidP="00F76FFC">
      <w:pPr>
        <w:widowControl w:val="0"/>
        <w:autoSpaceDE w:val="0"/>
        <w:autoSpaceDN w:val="0"/>
        <w:adjustRightInd w:val="0"/>
        <w:ind w:left="1122" w:right="817" w:firstLine="1440"/>
        <w:rPr>
          <w:rFonts w:ascii="Arial" w:hAnsi="Arial" w:cs="Arial"/>
          <w:sz w:val="24"/>
          <w:szCs w:val="24"/>
        </w:rPr>
      </w:pPr>
    </w:p>
    <w:p w:rsidR="00F76FFC" w:rsidRPr="00F81D5B" w:rsidRDefault="00F76FFC" w:rsidP="00F76FFC">
      <w:pPr>
        <w:widowControl w:val="0"/>
        <w:autoSpaceDE w:val="0"/>
        <w:autoSpaceDN w:val="0"/>
        <w:adjustRightInd w:val="0"/>
        <w:ind w:left="1122" w:right="817" w:firstLine="1440"/>
        <w:rPr>
          <w:rFonts w:ascii="Arial" w:hAnsi="Arial" w:cs="Arial"/>
          <w:sz w:val="24"/>
          <w:szCs w:val="24"/>
        </w:rPr>
      </w:pPr>
    </w:p>
    <w:p w:rsidR="00F81D5B" w:rsidRDefault="00F81D5B" w:rsidP="00F81D5B">
      <w:pPr>
        <w:jc w:val="center"/>
        <w:rPr>
          <w:rFonts w:ascii="Arial" w:hAnsi="Arial" w:cs="Arial"/>
          <w:sz w:val="24"/>
          <w:szCs w:val="24"/>
        </w:rPr>
      </w:pPr>
      <w:r w:rsidRPr="00B02665">
        <w:rPr>
          <w:rFonts w:ascii="Arial" w:hAnsi="Arial" w:cs="Arial"/>
          <w:sz w:val="24"/>
          <w:szCs w:val="24"/>
        </w:rPr>
        <w:t>Marco Aurélio Raminho</w:t>
      </w:r>
    </w:p>
    <w:p w:rsidR="00F81D5B" w:rsidRPr="00B02665" w:rsidRDefault="00F81D5B" w:rsidP="00F81D5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Municipal</w:t>
      </w:r>
      <w:bookmarkStart w:id="0" w:name="_GoBack"/>
      <w:bookmarkEnd w:id="0"/>
    </w:p>
    <w:p w:rsidR="00EC11E2" w:rsidRPr="009426B1" w:rsidRDefault="00EC11E2" w:rsidP="00F76FFC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EC11E2" w:rsidRPr="009426B1" w:rsidRDefault="00EC11E2" w:rsidP="00F76FFC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EC11E2" w:rsidRPr="009426B1" w:rsidRDefault="00EC11E2" w:rsidP="00F76FFC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EC11E2" w:rsidRPr="009426B1" w:rsidRDefault="00EC11E2" w:rsidP="00F76FFC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EC11E2" w:rsidRPr="009426B1" w:rsidRDefault="00EC11E2" w:rsidP="00F76FFC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EC11E2" w:rsidRPr="009426B1" w:rsidRDefault="00EC11E2" w:rsidP="00F76FFC">
      <w:pPr>
        <w:jc w:val="center"/>
        <w:rPr>
          <w:rFonts w:ascii="Arial Narrow" w:hAnsi="Arial Narrow" w:cs="Arial"/>
          <w:b/>
          <w:sz w:val="22"/>
          <w:szCs w:val="22"/>
        </w:rPr>
      </w:pPr>
    </w:p>
    <w:sectPr w:rsidR="00EC11E2" w:rsidRPr="009426B1" w:rsidSect="007733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418" w:bottom="1276" w:left="1701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5B7" w:rsidRDefault="00B445B7">
      <w:r>
        <w:separator/>
      </w:r>
    </w:p>
  </w:endnote>
  <w:endnote w:type="continuationSeparator" w:id="0">
    <w:p w:rsidR="00B445B7" w:rsidRDefault="00B44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Gill Sans MT Shadow">
    <w:altName w:val="Tahoma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A42" w:rsidRDefault="00911A4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CC7" w:rsidRPr="00095BC7" w:rsidRDefault="00F61CC7" w:rsidP="00FB0E0E">
    <w:pPr>
      <w:pStyle w:val="Rodap"/>
      <w:tabs>
        <w:tab w:val="clear" w:pos="4252"/>
        <w:tab w:val="clear" w:pos="8504"/>
      </w:tabs>
      <w:jc w:val="right"/>
      <w:rPr>
        <w:rFonts w:ascii="Cambria" w:hAnsi="Cambria"/>
        <w:sz w:val="16"/>
        <w:szCs w:val="16"/>
      </w:rPr>
    </w:pP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A42" w:rsidRDefault="00911A4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5B7" w:rsidRDefault="00B445B7">
      <w:r>
        <w:separator/>
      </w:r>
    </w:p>
  </w:footnote>
  <w:footnote w:type="continuationSeparator" w:id="0">
    <w:p w:rsidR="00B445B7" w:rsidRDefault="00B445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A42" w:rsidRDefault="00911A4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7479"/>
      <w:gridCol w:w="1241"/>
    </w:tblGrid>
    <w:tr w:rsidR="00810DC8" w:rsidTr="00A04995">
      <w:tc>
        <w:tcPr>
          <w:tcW w:w="7479" w:type="dxa"/>
          <w:shd w:val="clear" w:color="auto" w:fill="auto"/>
        </w:tcPr>
        <w:p w:rsidR="00810DC8" w:rsidRPr="003E2ABF" w:rsidRDefault="00C32524" w:rsidP="00810DC8">
          <w:pPr>
            <w:pStyle w:val="Cabealho"/>
            <w:ind w:firstLine="1418"/>
            <w:rPr>
              <w:sz w:val="22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7E3294D" wp14:editId="20B451CE">
                <wp:simplePos x="0" y="0"/>
                <wp:positionH relativeFrom="column">
                  <wp:posOffset>-485775</wp:posOffset>
                </wp:positionH>
                <wp:positionV relativeFrom="paragraph">
                  <wp:posOffset>10795</wp:posOffset>
                </wp:positionV>
                <wp:extent cx="781050" cy="607060"/>
                <wp:effectExtent l="0" t="0" r="0" b="2540"/>
                <wp:wrapNone/>
                <wp:docPr id="17" name="Imagem 1" descr="Novo BrasÃ£o Municip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Novo BrasÃ£o Municip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60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10DC8" w:rsidRPr="003E2ABF">
            <w:rPr>
              <w:sz w:val="19"/>
              <w:szCs w:val="19"/>
            </w:rPr>
            <w:t>PREFEITURA MUNICIPAL DE SANTO ANTÔNIO DO GRAMA</w:t>
          </w:r>
        </w:p>
        <w:p w:rsidR="00810DC8" w:rsidRPr="003E2ABF" w:rsidRDefault="00810DC8" w:rsidP="00810DC8">
          <w:pPr>
            <w:pStyle w:val="Cabealho"/>
            <w:ind w:firstLine="1418"/>
            <w:jc w:val="center"/>
            <w:rPr>
              <w:sz w:val="22"/>
            </w:rPr>
          </w:pPr>
          <w:r w:rsidRPr="003E2ABF">
            <w:rPr>
              <w:sz w:val="22"/>
            </w:rPr>
            <w:t xml:space="preserve">Rua Padre João Coutinho, </w:t>
          </w:r>
          <w:proofErr w:type="gramStart"/>
          <w:r w:rsidRPr="003E2ABF">
            <w:rPr>
              <w:sz w:val="22"/>
            </w:rPr>
            <w:t>121</w:t>
          </w:r>
          <w:proofErr w:type="gramEnd"/>
        </w:p>
        <w:p w:rsidR="00810DC8" w:rsidRPr="003E2ABF" w:rsidRDefault="00810DC8" w:rsidP="00810DC8">
          <w:pPr>
            <w:pStyle w:val="Cabealho"/>
            <w:ind w:firstLine="1418"/>
            <w:jc w:val="center"/>
            <w:rPr>
              <w:sz w:val="22"/>
            </w:rPr>
          </w:pPr>
          <w:r w:rsidRPr="003E2ABF">
            <w:rPr>
              <w:sz w:val="22"/>
            </w:rPr>
            <w:t>CNPJ nº 18.836.973/0001-20 – Tel.: (31)3872-5005</w:t>
          </w:r>
        </w:p>
        <w:p w:rsidR="00810DC8" w:rsidRPr="003E2ABF" w:rsidRDefault="00810DC8" w:rsidP="00810DC8">
          <w:pPr>
            <w:pStyle w:val="Cabealho"/>
            <w:ind w:firstLine="1418"/>
            <w:jc w:val="center"/>
            <w:rPr>
              <w:sz w:val="22"/>
            </w:rPr>
          </w:pPr>
          <w:r w:rsidRPr="003E2ABF">
            <w:rPr>
              <w:sz w:val="22"/>
            </w:rPr>
            <w:t>35388-000 – Santo Antônio do Grama – MG</w:t>
          </w:r>
        </w:p>
      </w:tc>
      <w:tc>
        <w:tcPr>
          <w:tcW w:w="1241" w:type="dxa"/>
          <w:shd w:val="clear" w:color="auto" w:fill="auto"/>
        </w:tcPr>
        <w:p w:rsidR="00810DC8" w:rsidRDefault="00810DC8" w:rsidP="00810DC8">
          <w:pPr>
            <w:pStyle w:val="Cabealho"/>
            <w:tabs>
              <w:tab w:val="clear" w:pos="4252"/>
              <w:tab w:val="clear" w:pos="8504"/>
            </w:tabs>
          </w:pPr>
        </w:p>
      </w:tc>
    </w:tr>
  </w:tbl>
  <w:p w:rsidR="00F61CC7" w:rsidRPr="002145C2" w:rsidRDefault="00F61CC7" w:rsidP="002145C2">
    <w:pPr>
      <w:pStyle w:val="Cabealho"/>
      <w:tabs>
        <w:tab w:val="clear" w:pos="4252"/>
        <w:tab w:val="clear" w:pos="8504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A42" w:rsidRDefault="00911A4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21C5"/>
    <w:multiLevelType w:val="hybridMultilevel"/>
    <w:tmpl w:val="56846DF4"/>
    <w:lvl w:ilvl="0" w:tplc="6270DA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A05236"/>
    <w:multiLevelType w:val="hybridMultilevel"/>
    <w:tmpl w:val="422AA1C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0106D2"/>
    <w:multiLevelType w:val="hybridMultilevel"/>
    <w:tmpl w:val="96A83988"/>
    <w:lvl w:ilvl="0" w:tplc="0416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14C753CF"/>
    <w:multiLevelType w:val="hybridMultilevel"/>
    <w:tmpl w:val="4B8813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36A8F"/>
    <w:multiLevelType w:val="hybridMultilevel"/>
    <w:tmpl w:val="838E68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EB26CF"/>
    <w:multiLevelType w:val="hybridMultilevel"/>
    <w:tmpl w:val="22D6D13C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6">
    <w:nsid w:val="2AD84DC5"/>
    <w:multiLevelType w:val="hybridMultilevel"/>
    <w:tmpl w:val="4B8813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BE0C9A"/>
    <w:multiLevelType w:val="hybridMultilevel"/>
    <w:tmpl w:val="4B8813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F17213"/>
    <w:multiLevelType w:val="hybridMultilevel"/>
    <w:tmpl w:val="28D86D6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4DAD1B79"/>
    <w:multiLevelType w:val="hybridMultilevel"/>
    <w:tmpl w:val="2FEA9D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221914"/>
    <w:multiLevelType w:val="hybridMultilevel"/>
    <w:tmpl w:val="AD2AB15A"/>
    <w:lvl w:ilvl="0" w:tplc="6270DA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7B3793"/>
    <w:multiLevelType w:val="hybridMultilevel"/>
    <w:tmpl w:val="8EB439D8"/>
    <w:lvl w:ilvl="0" w:tplc="E4C03376">
      <w:start w:val="1"/>
      <w:numFmt w:val="lowerLetter"/>
      <w:lvlText w:val="%1)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068"/>
        </w:tabs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abstractNum w:abstractNumId="12">
    <w:nsid w:val="5AF359EC"/>
    <w:multiLevelType w:val="hybridMultilevel"/>
    <w:tmpl w:val="D438021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E95176"/>
    <w:multiLevelType w:val="singleLevel"/>
    <w:tmpl w:val="8D02F814"/>
    <w:lvl w:ilvl="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>
    <w:nsid w:val="69D90127"/>
    <w:multiLevelType w:val="hybridMultilevel"/>
    <w:tmpl w:val="DB4C8F8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30642B"/>
    <w:multiLevelType w:val="hybridMultilevel"/>
    <w:tmpl w:val="4B8813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F75081"/>
    <w:multiLevelType w:val="hybridMultilevel"/>
    <w:tmpl w:val="39F831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103524"/>
    <w:multiLevelType w:val="hybridMultilevel"/>
    <w:tmpl w:val="4B8813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B3518C"/>
    <w:multiLevelType w:val="hybridMultilevel"/>
    <w:tmpl w:val="81087558"/>
    <w:lvl w:ilvl="0" w:tplc="6B66B5A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1"/>
  </w:num>
  <w:num w:numId="2">
    <w:abstractNumId w:val="4"/>
  </w:num>
  <w:num w:numId="3">
    <w:abstractNumId w:val="14"/>
  </w:num>
  <w:num w:numId="4">
    <w:abstractNumId w:val="1"/>
  </w:num>
  <w:num w:numId="5">
    <w:abstractNumId w:val="7"/>
  </w:num>
  <w:num w:numId="6">
    <w:abstractNumId w:val="9"/>
  </w:num>
  <w:num w:numId="7">
    <w:abstractNumId w:val="15"/>
  </w:num>
  <w:num w:numId="8">
    <w:abstractNumId w:val="17"/>
  </w:num>
  <w:num w:numId="9">
    <w:abstractNumId w:val="6"/>
  </w:num>
  <w:num w:numId="10">
    <w:abstractNumId w:val="3"/>
  </w:num>
  <w:num w:numId="11">
    <w:abstractNumId w:val="13"/>
  </w:num>
  <w:num w:numId="12">
    <w:abstractNumId w:val="0"/>
  </w:num>
  <w:num w:numId="13">
    <w:abstractNumId w:val="10"/>
  </w:num>
  <w:num w:numId="14">
    <w:abstractNumId w:val="8"/>
  </w:num>
  <w:num w:numId="15">
    <w:abstractNumId w:val="5"/>
  </w:num>
  <w:num w:numId="16">
    <w:abstractNumId w:val="2"/>
  </w:num>
  <w:num w:numId="17">
    <w:abstractNumId w:val="12"/>
  </w:num>
  <w:num w:numId="18">
    <w:abstractNumId w:val="1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C27"/>
    <w:rsid w:val="00007DDD"/>
    <w:rsid w:val="00010728"/>
    <w:rsid w:val="000131E1"/>
    <w:rsid w:val="0001409C"/>
    <w:rsid w:val="0001422B"/>
    <w:rsid w:val="0001538B"/>
    <w:rsid w:val="00027BBB"/>
    <w:rsid w:val="00035C22"/>
    <w:rsid w:val="0004441A"/>
    <w:rsid w:val="0005299B"/>
    <w:rsid w:val="0006079F"/>
    <w:rsid w:val="000614F8"/>
    <w:rsid w:val="0006312B"/>
    <w:rsid w:val="000665E1"/>
    <w:rsid w:val="00081696"/>
    <w:rsid w:val="00090FCD"/>
    <w:rsid w:val="000925B8"/>
    <w:rsid w:val="00094679"/>
    <w:rsid w:val="00095876"/>
    <w:rsid w:val="0009597B"/>
    <w:rsid w:val="00095BC8"/>
    <w:rsid w:val="000A096F"/>
    <w:rsid w:val="000A1E60"/>
    <w:rsid w:val="000C02CF"/>
    <w:rsid w:val="000C22F9"/>
    <w:rsid w:val="000C283E"/>
    <w:rsid w:val="000C4263"/>
    <w:rsid w:val="000C689C"/>
    <w:rsid w:val="000D14F3"/>
    <w:rsid w:val="000F2DAB"/>
    <w:rsid w:val="000F708E"/>
    <w:rsid w:val="0010340A"/>
    <w:rsid w:val="0010540D"/>
    <w:rsid w:val="0010629B"/>
    <w:rsid w:val="00134236"/>
    <w:rsid w:val="001354CA"/>
    <w:rsid w:val="00136220"/>
    <w:rsid w:val="00155DAF"/>
    <w:rsid w:val="00155FC3"/>
    <w:rsid w:val="001577B7"/>
    <w:rsid w:val="0016023A"/>
    <w:rsid w:val="00176A26"/>
    <w:rsid w:val="00194523"/>
    <w:rsid w:val="0019497B"/>
    <w:rsid w:val="00195569"/>
    <w:rsid w:val="00195D6D"/>
    <w:rsid w:val="001A007D"/>
    <w:rsid w:val="001A2B05"/>
    <w:rsid w:val="001C3B37"/>
    <w:rsid w:val="001C3D25"/>
    <w:rsid w:val="001C66B8"/>
    <w:rsid w:val="001C6B48"/>
    <w:rsid w:val="001D0247"/>
    <w:rsid w:val="001D45D8"/>
    <w:rsid w:val="001D7433"/>
    <w:rsid w:val="001E3BD3"/>
    <w:rsid w:val="001E3F66"/>
    <w:rsid w:val="001E5F5A"/>
    <w:rsid w:val="001F1FF5"/>
    <w:rsid w:val="001F5D82"/>
    <w:rsid w:val="001F70D3"/>
    <w:rsid w:val="002007FA"/>
    <w:rsid w:val="00201F52"/>
    <w:rsid w:val="00212C1D"/>
    <w:rsid w:val="00213437"/>
    <w:rsid w:val="00213C08"/>
    <w:rsid w:val="002145C2"/>
    <w:rsid w:val="0022139A"/>
    <w:rsid w:val="00225755"/>
    <w:rsid w:val="00226213"/>
    <w:rsid w:val="00231BA6"/>
    <w:rsid w:val="00234799"/>
    <w:rsid w:val="00242CFF"/>
    <w:rsid w:val="00245F07"/>
    <w:rsid w:val="002613DD"/>
    <w:rsid w:val="00271DAB"/>
    <w:rsid w:val="00273F8D"/>
    <w:rsid w:val="00275F66"/>
    <w:rsid w:val="00276885"/>
    <w:rsid w:val="00283093"/>
    <w:rsid w:val="00285014"/>
    <w:rsid w:val="00286237"/>
    <w:rsid w:val="002918CE"/>
    <w:rsid w:val="002964B0"/>
    <w:rsid w:val="002A0117"/>
    <w:rsid w:val="002A3BCA"/>
    <w:rsid w:val="002A5D07"/>
    <w:rsid w:val="002B1566"/>
    <w:rsid w:val="002C013F"/>
    <w:rsid w:val="002C052A"/>
    <w:rsid w:val="002C0668"/>
    <w:rsid w:val="002D14F0"/>
    <w:rsid w:val="002D3B90"/>
    <w:rsid w:val="002D67E6"/>
    <w:rsid w:val="002E252D"/>
    <w:rsid w:val="002E352A"/>
    <w:rsid w:val="002F027A"/>
    <w:rsid w:val="00304E68"/>
    <w:rsid w:val="00312C70"/>
    <w:rsid w:val="00321AA7"/>
    <w:rsid w:val="00327A9C"/>
    <w:rsid w:val="00342743"/>
    <w:rsid w:val="00365D4A"/>
    <w:rsid w:val="003715DC"/>
    <w:rsid w:val="0038170C"/>
    <w:rsid w:val="0038331E"/>
    <w:rsid w:val="00385830"/>
    <w:rsid w:val="00392180"/>
    <w:rsid w:val="003977C6"/>
    <w:rsid w:val="00397B0F"/>
    <w:rsid w:val="00397B71"/>
    <w:rsid w:val="003B0062"/>
    <w:rsid w:val="003B4752"/>
    <w:rsid w:val="003C0417"/>
    <w:rsid w:val="003C152B"/>
    <w:rsid w:val="003C3425"/>
    <w:rsid w:val="003C5343"/>
    <w:rsid w:val="003E128D"/>
    <w:rsid w:val="003E331E"/>
    <w:rsid w:val="003E4E1B"/>
    <w:rsid w:val="00401D3D"/>
    <w:rsid w:val="00406078"/>
    <w:rsid w:val="004076D9"/>
    <w:rsid w:val="004131D4"/>
    <w:rsid w:val="0041675E"/>
    <w:rsid w:val="0043179D"/>
    <w:rsid w:val="00434914"/>
    <w:rsid w:val="00435CE8"/>
    <w:rsid w:val="0044712C"/>
    <w:rsid w:val="00473A2B"/>
    <w:rsid w:val="004759DF"/>
    <w:rsid w:val="0048210E"/>
    <w:rsid w:val="0048256E"/>
    <w:rsid w:val="004833B0"/>
    <w:rsid w:val="00483531"/>
    <w:rsid w:val="00483E2F"/>
    <w:rsid w:val="00487001"/>
    <w:rsid w:val="00495BD0"/>
    <w:rsid w:val="004A0F38"/>
    <w:rsid w:val="004A14D0"/>
    <w:rsid w:val="004A5B20"/>
    <w:rsid w:val="004A5FA2"/>
    <w:rsid w:val="004A6F2D"/>
    <w:rsid w:val="004A732D"/>
    <w:rsid w:val="004B1797"/>
    <w:rsid w:val="004B6009"/>
    <w:rsid w:val="004C1362"/>
    <w:rsid w:val="004D2A85"/>
    <w:rsid w:val="004E7923"/>
    <w:rsid w:val="004F6CE9"/>
    <w:rsid w:val="005010C0"/>
    <w:rsid w:val="0051000D"/>
    <w:rsid w:val="00514290"/>
    <w:rsid w:val="00516E4C"/>
    <w:rsid w:val="00520829"/>
    <w:rsid w:val="00527211"/>
    <w:rsid w:val="00533E30"/>
    <w:rsid w:val="005439B4"/>
    <w:rsid w:val="00570483"/>
    <w:rsid w:val="00577DAD"/>
    <w:rsid w:val="00585C63"/>
    <w:rsid w:val="0059177D"/>
    <w:rsid w:val="00595C00"/>
    <w:rsid w:val="005B21B0"/>
    <w:rsid w:val="005E2D3D"/>
    <w:rsid w:val="005E56AD"/>
    <w:rsid w:val="005F7E39"/>
    <w:rsid w:val="006032D5"/>
    <w:rsid w:val="0061096B"/>
    <w:rsid w:val="00614F0A"/>
    <w:rsid w:val="00617442"/>
    <w:rsid w:val="00617E4C"/>
    <w:rsid w:val="00621077"/>
    <w:rsid w:val="00621318"/>
    <w:rsid w:val="00622B3E"/>
    <w:rsid w:val="00622BA6"/>
    <w:rsid w:val="00626D3B"/>
    <w:rsid w:val="00627C42"/>
    <w:rsid w:val="00636DE8"/>
    <w:rsid w:val="0064084A"/>
    <w:rsid w:val="006453D0"/>
    <w:rsid w:val="006618F5"/>
    <w:rsid w:val="006677DB"/>
    <w:rsid w:val="006741B7"/>
    <w:rsid w:val="0067446F"/>
    <w:rsid w:val="006831FD"/>
    <w:rsid w:val="00697515"/>
    <w:rsid w:val="006A6CCE"/>
    <w:rsid w:val="006C1C6F"/>
    <w:rsid w:val="006C5BC1"/>
    <w:rsid w:val="006D595F"/>
    <w:rsid w:val="006E013D"/>
    <w:rsid w:val="006E341C"/>
    <w:rsid w:val="006E4A35"/>
    <w:rsid w:val="006E796C"/>
    <w:rsid w:val="006F15BE"/>
    <w:rsid w:val="006F1F44"/>
    <w:rsid w:val="006F4939"/>
    <w:rsid w:val="007024E9"/>
    <w:rsid w:val="007078F3"/>
    <w:rsid w:val="00721EE4"/>
    <w:rsid w:val="00731D49"/>
    <w:rsid w:val="0073215F"/>
    <w:rsid w:val="00743EEF"/>
    <w:rsid w:val="0074739D"/>
    <w:rsid w:val="007606C6"/>
    <w:rsid w:val="0077338C"/>
    <w:rsid w:val="0077589C"/>
    <w:rsid w:val="007858C2"/>
    <w:rsid w:val="00785F25"/>
    <w:rsid w:val="00790128"/>
    <w:rsid w:val="0079337E"/>
    <w:rsid w:val="007A0A45"/>
    <w:rsid w:val="007B5534"/>
    <w:rsid w:val="007C3C48"/>
    <w:rsid w:val="007D1F05"/>
    <w:rsid w:val="007D392C"/>
    <w:rsid w:val="007D7ABB"/>
    <w:rsid w:val="007F7A09"/>
    <w:rsid w:val="00810DC8"/>
    <w:rsid w:val="008113FB"/>
    <w:rsid w:val="00817C5C"/>
    <w:rsid w:val="00820DE7"/>
    <w:rsid w:val="00821C3C"/>
    <w:rsid w:val="0084601A"/>
    <w:rsid w:val="00853E2A"/>
    <w:rsid w:val="0086794F"/>
    <w:rsid w:val="00871F40"/>
    <w:rsid w:val="00886248"/>
    <w:rsid w:val="00895418"/>
    <w:rsid w:val="00896D1A"/>
    <w:rsid w:val="008A3CB1"/>
    <w:rsid w:val="008A6E71"/>
    <w:rsid w:val="008B4F44"/>
    <w:rsid w:val="008B7312"/>
    <w:rsid w:val="008C2E10"/>
    <w:rsid w:val="008C6C88"/>
    <w:rsid w:val="008D2A5C"/>
    <w:rsid w:val="008D4089"/>
    <w:rsid w:val="008E08FD"/>
    <w:rsid w:val="008E1FE3"/>
    <w:rsid w:val="008E205B"/>
    <w:rsid w:val="008E2DB3"/>
    <w:rsid w:val="008F6018"/>
    <w:rsid w:val="00901A20"/>
    <w:rsid w:val="00903194"/>
    <w:rsid w:val="00903E42"/>
    <w:rsid w:val="009054F2"/>
    <w:rsid w:val="0090751C"/>
    <w:rsid w:val="00907884"/>
    <w:rsid w:val="00911A42"/>
    <w:rsid w:val="00911E81"/>
    <w:rsid w:val="0091389E"/>
    <w:rsid w:val="00913D34"/>
    <w:rsid w:val="00914A24"/>
    <w:rsid w:val="0091522E"/>
    <w:rsid w:val="009261AA"/>
    <w:rsid w:val="009363A1"/>
    <w:rsid w:val="00937BBA"/>
    <w:rsid w:val="009426B1"/>
    <w:rsid w:val="00945D8B"/>
    <w:rsid w:val="0095165F"/>
    <w:rsid w:val="0096712F"/>
    <w:rsid w:val="00971753"/>
    <w:rsid w:val="00971A79"/>
    <w:rsid w:val="00972ABC"/>
    <w:rsid w:val="009813BA"/>
    <w:rsid w:val="00994AAB"/>
    <w:rsid w:val="00994C38"/>
    <w:rsid w:val="009A1AA1"/>
    <w:rsid w:val="009A364D"/>
    <w:rsid w:val="009A377C"/>
    <w:rsid w:val="009A3B86"/>
    <w:rsid w:val="009B6BA5"/>
    <w:rsid w:val="009B70B1"/>
    <w:rsid w:val="009C24DE"/>
    <w:rsid w:val="009C283F"/>
    <w:rsid w:val="009E041B"/>
    <w:rsid w:val="009E1AB8"/>
    <w:rsid w:val="009E45A2"/>
    <w:rsid w:val="009E586E"/>
    <w:rsid w:val="009F1ECF"/>
    <w:rsid w:val="009F4998"/>
    <w:rsid w:val="00A04995"/>
    <w:rsid w:val="00A225D4"/>
    <w:rsid w:val="00A339D7"/>
    <w:rsid w:val="00A34899"/>
    <w:rsid w:val="00A40734"/>
    <w:rsid w:val="00A42768"/>
    <w:rsid w:val="00A436C8"/>
    <w:rsid w:val="00A43A7D"/>
    <w:rsid w:val="00A44564"/>
    <w:rsid w:val="00A537C9"/>
    <w:rsid w:val="00A56384"/>
    <w:rsid w:val="00A605AF"/>
    <w:rsid w:val="00A610A7"/>
    <w:rsid w:val="00A61D33"/>
    <w:rsid w:val="00A62026"/>
    <w:rsid w:val="00A631E3"/>
    <w:rsid w:val="00A70271"/>
    <w:rsid w:val="00A74413"/>
    <w:rsid w:val="00A87419"/>
    <w:rsid w:val="00AA22E8"/>
    <w:rsid w:val="00AA60DF"/>
    <w:rsid w:val="00AB0936"/>
    <w:rsid w:val="00AB7FC7"/>
    <w:rsid w:val="00AC1856"/>
    <w:rsid w:val="00AC5828"/>
    <w:rsid w:val="00AD20B3"/>
    <w:rsid w:val="00AD3609"/>
    <w:rsid w:val="00AD4D2A"/>
    <w:rsid w:val="00AE0DFB"/>
    <w:rsid w:val="00AE7C09"/>
    <w:rsid w:val="00AF5A01"/>
    <w:rsid w:val="00B04386"/>
    <w:rsid w:val="00B06C4F"/>
    <w:rsid w:val="00B17E9F"/>
    <w:rsid w:val="00B22434"/>
    <w:rsid w:val="00B226D8"/>
    <w:rsid w:val="00B25DC8"/>
    <w:rsid w:val="00B40844"/>
    <w:rsid w:val="00B445B7"/>
    <w:rsid w:val="00B5005B"/>
    <w:rsid w:val="00B66AC1"/>
    <w:rsid w:val="00B74739"/>
    <w:rsid w:val="00B81EEA"/>
    <w:rsid w:val="00B834A9"/>
    <w:rsid w:val="00B864EC"/>
    <w:rsid w:val="00B86A39"/>
    <w:rsid w:val="00B913E9"/>
    <w:rsid w:val="00BA1D39"/>
    <w:rsid w:val="00BB59BE"/>
    <w:rsid w:val="00BB66A4"/>
    <w:rsid w:val="00BD562A"/>
    <w:rsid w:val="00BE26F9"/>
    <w:rsid w:val="00BF0FF7"/>
    <w:rsid w:val="00C20B94"/>
    <w:rsid w:val="00C21A3C"/>
    <w:rsid w:val="00C254CC"/>
    <w:rsid w:val="00C32524"/>
    <w:rsid w:val="00C3256A"/>
    <w:rsid w:val="00C42F40"/>
    <w:rsid w:val="00C43014"/>
    <w:rsid w:val="00C60DD8"/>
    <w:rsid w:val="00C60E6F"/>
    <w:rsid w:val="00C61D47"/>
    <w:rsid w:val="00C628CE"/>
    <w:rsid w:val="00C73872"/>
    <w:rsid w:val="00C740D1"/>
    <w:rsid w:val="00C75DDC"/>
    <w:rsid w:val="00C8031A"/>
    <w:rsid w:val="00C8276E"/>
    <w:rsid w:val="00C84402"/>
    <w:rsid w:val="00C878CB"/>
    <w:rsid w:val="00C922C3"/>
    <w:rsid w:val="00CA23EE"/>
    <w:rsid w:val="00CA26F3"/>
    <w:rsid w:val="00CB3067"/>
    <w:rsid w:val="00CB6411"/>
    <w:rsid w:val="00CC0871"/>
    <w:rsid w:val="00CC2B5C"/>
    <w:rsid w:val="00CC3E79"/>
    <w:rsid w:val="00CC5562"/>
    <w:rsid w:val="00CC5664"/>
    <w:rsid w:val="00CE430D"/>
    <w:rsid w:val="00CF05C8"/>
    <w:rsid w:val="00CF41BF"/>
    <w:rsid w:val="00CF68DF"/>
    <w:rsid w:val="00D01FDE"/>
    <w:rsid w:val="00D02899"/>
    <w:rsid w:val="00D06F20"/>
    <w:rsid w:val="00D25551"/>
    <w:rsid w:val="00D3389D"/>
    <w:rsid w:val="00D33DDF"/>
    <w:rsid w:val="00D444BC"/>
    <w:rsid w:val="00D44A5B"/>
    <w:rsid w:val="00D55FA5"/>
    <w:rsid w:val="00D60501"/>
    <w:rsid w:val="00D62350"/>
    <w:rsid w:val="00D7026C"/>
    <w:rsid w:val="00D82F93"/>
    <w:rsid w:val="00D90454"/>
    <w:rsid w:val="00D920AA"/>
    <w:rsid w:val="00D93A6C"/>
    <w:rsid w:val="00D94AB4"/>
    <w:rsid w:val="00D94C27"/>
    <w:rsid w:val="00DA79B6"/>
    <w:rsid w:val="00DB2718"/>
    <w:rsid w:val="00DC0BAD"/>
    <w:rsid w:val="00DC2212"/>
    <w:rsid w:val="00DD30FB"/>
    <w:rsid w:val="00DD4034"/>
    <w:rsid w:val="00DE0187"/>
    <w:rsid w:val="00DE3FA8"/>
    <w:rsid w:val="00DE66FB"/>
    <w:rsid w:val="00DF3444"/>
    <w:rsid w:val="00E04412"/>
    <w:rsid w:val="00E068A6"/>
    <w:rsid w:val="00E105D6"/>
    <w:rsid w:val="00E10ED4"/>
    <w:rsid w:val="00E1642C"/>
    <w:rsid w:val="00E20C38"/>
    <w:rsid w:val="00E20ECA"/>
    <w:rsid w:val="00E378BB"/>
    <w:rsid w:val="00E47313"/>
    <w:rsid w:val="00E60F3B"/>
    <w:rsid w:val="00E61AB1"/>
    <w:rsid w:val="00E663D0"/>
    <w:rsid w:val="00E70801"/>
    <w:rsid w:val="00E70D9A"/>
    <w:rsid w:val="00E73BC7"/>
    <w:rsid w:val="00E75092"/>
    <w:rsid w:val="00E75B84"/>
    <w:rsid w:val="00E81135"/>
    <w:rsid w:val="00E95BDF"/>
    <w:rsid w:val="00E95D6A"/>
    <w:rsid w:val="00EA0B59"/>
    <w:rsid w:val="00EA7F9B"/>
    <w:rsid w:val="00EB292A"/>
    <w:rsid w:val="00EC11E2"/>
    <w:rsid w:val="00EC1EF8"/>
    <w:rsid w:val="00EC24FF"/>
    <w:rsid w:val="00EC4A42"/>
    <w:rsid w:val="00EE37DD"/>
    <w:rsid w:val="00F21205"/>
    <w:rsid w:val="00F26CA6"/>
    <w:rsid w:val="00F35422"/>
    <w:rsid w:val="00F4243C"/>
    <w:rsid w:val="00F46479"/>
    <w:rsid w:val="00F55689"/>
    <w:rsid w:val="00F61CC7"/>
    <w:rsid w:val="00F76FFC"/>
    <w:rsid w:val="00F81D5B"/>
    <w:rsid w:val="00F94EED"/>
    <w:rsid w:val="00F97011"/>
    <w:rsid w:val="00FA1FFF"/>
    <w:rsid w:val="00FA7065"/>
    <w:rsid w:val="00FB0E0E"/>
    <w:rsid w:val="00FB1240"/>
    <w:rsid w:val="00FB66CF"/>
    <w:rsid w:val="00FB68BC"/>
    <w:rsid w:val="00FC4BD7"/>
    <w:rsid w:val="00FC59F6"/>
    <w:rsid w:val="00FD2582"/>
    <w:rsid w:val="00FE5ADB"/>
    <w:rsid w:val="00FF03E8"/>
    <w:rsid w:val="00FF3730"/>
    <w:rsid w:val="00FF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000D"/>
  </w:style>
  <w:style w:type="paragraph" w:styleId="Ttulo1">
    <w:name w:val="heading 1"/>
    <w:aliases w:val="título 1"/>
    <w:basedOn w:val="Normal"/>
    <w:next w:val="Normal"/>
    <w:link w:val="Ttulo1Char"/>
    <w:qFormat/>
    <w:rsid w:val="0077338C"/>
    <w:pPr>
      <w:keepNext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77338C"/>
    <w:pPr>
      <w:keepNext/>
      <w:jc w:val="center"/>
      <w:outlineLvl w:val="1"/>
    </w:pPr>
    <w:rPr>
      <w:rFonts w:ascii="Arial" w:hAnsi="Arial"/>
      <w:sz w:val="28"/>
    </w:rPr>
  </w:style>
  <w:style w:type="paragraph" w:styleId="Ttulo3">
    <w:name w:val="heading 3"/>
    <w:basedOn w:val="Normal"/>
    <w:next w:val="Normal"/>
    <w:link w:val="Ttulo3Char"/>
    <w:qFormat/>
    <w:rsid w:val="0077338C"/>
    <w:pPr>
      <w:keepNext/>
      <w:outlineLvl w:val="2"/>
    </w:pPr>
    <w:rPr>
      <w:rFonts w:ascii="Arial" w:hAnsi="Arial"/>
      <w:b/>
      <w:i/>
      <w:sz w:val="24"/>
    </w:rPr>
  </w:style>
  <w:style w:type="paragraph" w:styleId="Ttulo4">
    <w:name w:val="heading 4"/>
    <w:basedOn w:val="Normal"/>
    <w:next w:val="Normal"/>
    <w:link w:val="Ttulo4Char"/>
    <w:qFormat/>
    <w:rsid w:val="0077338C"/>
    <w:pPr>
      <w:keepNext/>
      <w:jc w:val="center"/>
      <w:outlineLvl w:val="3"/>
    </w:pPr>
    <w:rPr>
      <w:rFonts w:ascii="Arial" w:hAnsi="Arial"/>
      <w:b/>
      <w:i/>
      <w:sz w:val="24"/>
    </w:rPr>
  </w:style>
  <w:style w:type="paragraph" w:styleId="Ttulo5">
    <w:name w:val="heading 5"/>
    <w:basedOn w:val="Normal"/>
    <w:next w:val="Normal"/>
    <w:link w:val="Ttulo5Char"/>
    <w:qFormat/>
    <w:rsid w:val="0077338C"/>
    <w:pPr>
      <w:keepNext/>
      <w:jc w:val="center"/>
      <w:outlineLvl w:val="4"/>
    </w:pPr>
    <w:rPr>
      <w:rFonts w:ascii="Lucida Console" w:hAnsi="Lucida Console"/>
      <w:sz w:val="36"/>
      <w:szCs w:val="28"/>
    </w:rPr>
  </w:style>
  <w:style w:type="paragraph" w:styleId="Ttulo6">
    <w:name w:val="heading 6"/>
    <w:basedOn w:val="Normal"/>
    <w:next w:val="Normal"/>
    <w:link w:val="Ttulo6Char"/>
    <w:qFormat/>
    <w:rsid w:val="0077338C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77338C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77338C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77338C"/>
    <w:pPr>
      <w:keepNext/>
      <w:jc w:val="right"/>
      <w:outlineLvl w:val="8"/>
    </w:pPr>
    <w:rPr>
      <w:rFonts w:ascii="Gill Sans MT Shadow" w:hAnsi="Gill Sans MT Shadow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link w:val="Ttulo1"/>
    <w:rsid w:val="0077338C"/>
    <w:rPr>
      <w:b/>
      <w:bCs/>
      <w:sz w:val="24"/>
      <w:szCs w:val="24"/>
    </w:rPr>
  </w:style>
  <w:style w:type="character" w:customStyle="1" w:styleId="Ttulo2Char">
    <w:name w:val="Título 2 Char"/>
    <w:link w:val="Ttulo2"/>
    <w:rsid w:val="0077338C"/>
    <w:rPr>
      <w:rFonts w:ascii="Arial" w:hAnsi="Arial"/>
      <w:sz w:val="28"/>
    </w:rPr>
  </w:style>
  <w:style w:type="character" w:customStyle="1" w:styleId="Ttulo3Char">
    <w:name w:val="Título 3 Char"/>
    <w:link w:val="Ttulo3"/>
    <w:rsid w:val="0077338C"/>
    <w:rPr>
      <w:rFonts w:ascii="Arial" w:hAnsi="Arial"/>
      <w:b/>
      <w:i/>
      <w:sz w:val="24"/>
    </w:rPr>
  </w:style>
  <w:style w:type="character" w:customStyle="1" w:styleId="Ttulo4Char">
    <w:name w:val="Título 4 Char"/>
    <w:link w:val="Ttulo4"/>
    <w:rsid w:val="0077338C"/>
    <w:rPr>
      <w:rFonts w:ascii="Arial" w:hAnsi="Arial"/>
      <w:b/>
      <w:i/>
      <w:sz w:val="24"/>
    </w:rPr>
  </w:style>
  <w:style w:type="character" w:customStyle="1" w:styleId="Ttulo5Char">
    <w:name w:val="Título 5 Char"/>
    <w:link w:val="Ttulo5"/>
    <w:rsid w:val="0077338C"/>
    <w:rPr>
      <w:rFonts w:ascii="Lucida Console" w:hAnsi="Lucida Console"/>
      <w:sz w:val="36"/>
      <w:szCs w:val="28"/>
    </w:rPr>
  </w:style>
  <w:style w:type="character" w:customStyle="1" w:styleId="Ttulo6Char">
    <w:name w:val="Título 6 Char"/>
    <w:link w:val="Ttulo6"/>
    <w:rsid w:val="0077338C"/>
    <w:rPr>
      <w:b/>
      <w:bCs/>
      <w:sz w:val="22"/>
      <w:szCs w:val="22"/>
    </w:rPr>
  </w:style>
  <w:style w:type="character" w:customStyle="1" w:styleId="Ttulo7Char">
    <w:name w:val="Título 7 Char"/>
    <w:link w:val="Ttulo7"/>
    <w:rsid w:val="0077338C"/>
    <w:rPr>
      <w:sz w:val="24"/>
      <w:szCs w:val="24"/>
    </w:rPr>
  </w:style>
  <w:style w:type="character" w:customStyle="1" w:styleId="Ttulo8Char">
    <w:name w:val="Título 8 Char"/>
    <w:link w:val="Ttulo8"/>
    <w:rsid w:val="0077338C"/>
    <w:rPr>
      <w:i/>
      <w:iCs/>
      <w:sz w:val="24"/>
      <w:szCs w:val="24"/>
    </w:rPr>
  </w:style>
  <w:style w:type="character" w:customStyle="1" w:styleId="Ttulo9Char">
    <w:name w:val="Título 9 Char"/>
    <w:link w:val="Ttulo9"/>
    <w:rsid w:val="0077338C"/>
    <w:rPr>
      <w:rFonts w:ascii="Gill Sans MT Shadow" w:hAnsi="Gill Sans MT Shadow"/>
      <w:sz w:val="24"/>
    </w:rPr>
  </w:style>
  <w:style w:type="paragraph" w:styleId="Cabealho">
    <w:name w:val="header"/>
    <w:aliases w:val="Cabeçalho superior,Heading 1a"/>
    <w:basedOn w:val="Normal"/>
    <w:link w:val="CabealhoChar"/>
    <w:uiPriority w:val="99"/>
    <w:rsid w:val="00C878C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C878CB"/>
    <w:pPr>
      <w:tabs>
        <w:tab w:val="center" w:pos="4252"/>
        <w:tab w:val="right" w:pos="8504"/>
      </w:tabs>
    </w:pPr>
  </w:style>
  <w:style w:type="character" w:styleId="Hyperlink">
    <w:name w:val="Hyperlink"/>
    <w:rsid w:val="00C878CB"/>
    <w:rPr>
      <w:color w:val="0000FF"/>
      <w:u w:val="single"/>
    </w:rPr>
  </w:style>
  <w:style w:type="paragraph" w:styleId="Textodebalo">
    <w:name w:val="Balloon Text"/>
    <w:basedOn w:val="Normal"/>
    <w:semiHidden/>
    <w:rsid w:val="00176A26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77338C"/>
    <w:pPr>
      <w:jc w:val="both"/>
    </w:pPr>
    <w:rPr>
      <w:sz w:val="24"/>
      <w:szCs w:val="24"/>
    </w:rPr>
  </w:style>
  <w:style w:type="character" w:customStyle="1" w:styleId="CorpodetextoChar">
    <w:name w:val="Corpo de texto Char"/>
    <w:link w:val="Corpodetexto"/>
    <w:rsid w:val="0077338C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77338C"/>
    <w:pPr>
      <w:ind w:firstLine="2835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link w:val="Recuodecorpodetexto2"/>
    <w:rsid w:val="0077338C"/>
    <w:rPr>
      <w:rFonts w:ascii="Arial" w:hAnsi="Arial"/>
      <w:sz w:val="24"/>
    </w:rPr>
  </w:style>
  <w:style w:type="paragraph" w:styleId="Ttulo">
    <w:name w:val="Title"/>
    <w:basedOn w:val="Normal"/>
    <w:link w:val="TtuloChar"/>
    <w:qFormat/>
    <w:rsid w:val="0077338C"/>
    <w:pPr>
      <w:jc w:val="center"/>
    </w:pPr>
    <w:rPr>
      <w:rFonts w:ascii="Arial" w:hAnsi="Arial"/>
      <w:b/>
      <w:sz w:val="28"/>
    </w:rPr>
  </w:style>
  <w:style w:type="character" w:customStyle="1" w:styleId="TtuloChar">
    <w:name w:val="Título Char"/>
    <w:link w:val="Ttulo"/>
    <w:rsid w:val="0077338C"/>
    <w:rPr>
      <w:rFonts w:ascii="Arial" w:hAnsi="Arial"/>
      <w:b/>
      <w:sz w:val="28"/>
    </w:rPr>
  </w:style>
  <w:style w:type="paragraph" w:styleId="Recuodecorpodetexto">
    <w:name w:val="Body Text Indent"/>
    <w:basedOn w:val="Normal"/>
    <w:link w:val="RecuodecorpodetextoChar"/>
    <w:rsid w:val="0077338C"/>
    <w:pPr>
      <w:ind w:firstLine="2835"/>
      <w:jc w:val="both"/>
    </w:pPr>
    <w:rPr>
      <w:rFonts w:ascii="Arial" w:hAnsi="Arial"/>
      <w:sz w:val="22"/>
    </w:rPr>
  </w:style>
  <w:style w:type="character" w:customStyle="1" w:styleId="RecuodecorpodetextoChar">
    <w:name w:val="Recuo de corpo de texto Char"/>
    <w:link w:val="Recuodecorpodetexto"/>
    <w:rsid w:val="0077338C"/>
    <w:rPr>
      <w:rFonts w:ascii="Arial" w:hAnsi="Arial"/>
      <w:sz w:val="22"/>
    </w:rPr>
  </w:style>
  <w:style w:type="paragraph" w:styleId="Corpodetexto2">
    <w:name w:val="Body Text 2"/>
    <w:basedOn w:val="Normal"/>
    <w:link w:val="Corpodetexto2Char"/>
    <w:rsid w:val="0077338C"/>
    <w:pPr>
      <w:jc w:val="center"/>
    </w:pPr>
    <w:rPr>
      <w:rFonts w:ascii="Arial" w:hAnsi="Arial"/>
      <w:b/>
      <w:sz w:val="40"/>
      <w:u w:val="single"/>
    </w:rPr>
  </w:style>
  <w:style w:type="character" w:customStyle="1" w:styleId="Corpodetexto2Char">
    <w:name w:val="Corpo de texto 2 Char"/>
    <w:link w:val="Corpodetexto2"/>
    <w:rsid w:val="0077338C"/>
    <w:rPr>
      <w:rFonts w:ascii="Arial" w:hAnsi="Arial"/>
      <w:b/>
      <w:sz w:val="40"/>
      <w:u w:val="single"/>
    </w:rPr>
  </w:style>
  <w:style w:type="paragraph" w:styleId="Recuodecorpodetexto3">
    <w:name w:val="Body Text Indent 3"/>
    <w:basedOn w:val="Normal"/>
    <w:link w:val="Recuodecorpodetexto3Char"/>
    <w:rsid w:val="0077338C"/>
    <w:pPr>
      <w:ind w:firstLine="497"/>
      <w:jc w:val="both"/>
    </w:pPr>
    <w:rPr>
      <w:rFonts w:ascii="Arial" w:hAnsi="Arial"/>
      <w:sz w:val="16"/>
    </w:rPr>
  </w:style>
  <w:style w:type="character" w:customStyle="1" w:styleId="Recuodecorpodetexto3Char">
    <w:name w:val="Recuo de corpo de texto 3 Char"/>
    <w:link w:val="Recuodecorpodetexto3"/>
    <w:rsid w:val="0077338C"/>
    <w:rPr>
      <w:rFonts w:ascii="Arial" w:hAnsi="Arial"/>
      <w:sz w:val="16"/>
    </w:rPr>
  </w:style>
  <w:style w:type="paragraph" w:customStyle="1" w:styleId="ALNMTO3NMEROSDEZENA">
    <w:name w:val="ALNMTO 3 NÚMEROS DEZENA"/>
    <w:basedOn w:val="Normal"/>
    <w:rsid w:val="0077338C"/>
    <w:pPr>
      <w:tabs>
        <w:tab w:val="left" w:pos="1620"/>
      </w:tabs>
      <w:suppressAutoHyphens/>
      <w:spacing w:before="220" w:after="180" w:line="288" w:lineRule="auto"/>
      <w:ind w:left="1620" w:hanging="900"/>
      <w:jc w:val="both"/>
    </w:pPr>
    <w:rPr>
      <w:sz w:val="24"/>
      <w:szCs w:val="24"/>
    </w:rPr>
  </w:style>
  <w:style w:type="paragraph" w:customStyle="1" w:styleId="ALNMTOTTULO1ALGARISMO">
    <w:name w:val="ALNMTO TÍTULO 1 ALGARISMO"/>
    <w:basedOn w:val="Normal"/>
    <w:rsid w:val="0077338C"/>
    <w:pPr>
      <w:tabs>
        <w:tab w:val="left" w:pos="360"/>
      </w:tabs>
      <w:suppressAutoHyphens/>
      <w:spacing w:before="220" w:after="180" w:line="288" w:lineRule="auto"/>
      <w:ind w:left="360" w:hanging="360"/>
      <w:jc w:val="both"/>
    </w:pPr>
    <w:rPr>
      <w:b/>
      <w:sz w:val="24"/>
      <w:szCs w:val="24"/>
    </w:rPr>
  </w:style>
  <w:style w:type="paragraph" w:customStyle="1" w:styleId="ALNMTO2NMEROS">
    <w:name w:val="ALNMTO 2 NÚMEROS"/>
    <w:basedOn w:val="Normal"/>
    <w:rsid w:val="0077338C"/>
    <w:pPr>
      <w:tabs>
        <w:tab w:val="left" w:pos="540"/>
      </w:tabs>
      <w:suppressAutoHyphens/>
      <w:spacing w:before="220" w:after="180" w:line="288" w:lineRule="auto"/>
      <w:ind w:left="540" w:hanging="540"/>
      <w:jc w:val="both"/>
    </w:pPr>
    <w:rPr>
      <w:sz w:val="24"/>
      <w:szCs w:val="24"/>
    </w:rPr>
  </w:style>
  <w:style w:type="paragraph" w:customStyle="1" w:styleId="ALNMTO2NMEROSDEZENA">
    <w:name w:val="ALNMTO 2 NÚMEROS DEZENA"/>
    <w:basedOn w:val="ALNMTO2NMEROS"/>
    <w:rsid w:val="0077338C"/>
    <w:pPr>
      <w:tabs>
        <w:tab w:val="clear" w:pos="540"/>
        <w:tab w:val="left" w:pos="720"/>
      </w:tabs>
      <w:ind w:left="720" w:hanging="720"/>
    </w:pPr>
  </w:style>
  <w:style w:type="paragraph" w:styleId="Corpodetexto3">
    <w:name w:val="Body Text 3"/>
    <w:basedOn w:val="Normal"/>
    <w:link w:val="Corpodetexto3Char"/>
    <w:rsid w:val="0077338C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77338C"/>
    <w:rPr>
      <w:sz w:val="16"/>
      <w:szCs w:val="16"/>
    </w:rPr>
  </w:style>
  <w:style w:type="paragraph" w:styleId="Commarcadores2">
    <w:name w:val="List Bullet 2"/>
    <w:basedOn w:val="Normal"/>
    <w:rsid w:val="0077338C"/>
    <w:pPr>
      <w:overflowPunct w:val="0"/>
      <w:autoSpaceDE w:val="0"/>
      <w:autoSpaceDN w:val="0"/>
      <w:adjustRightInd w:val="0"/>
      <w:ind w:left="566" w:hanging="283"/>
      <w:textAlignment w:val="baseline"/>
    </w:pPr>
  </w:style>
  <w:style w:type="paragraph" w:customStyle="1" w:styleId="Textoembloco1">
    <w:name w:val="Texto em bloco1"/>
    <w:basedOn w:val="Normal"/>
    <w:rsid w:val="0077338C"/>
    <w:pPr>
      <w:overflowPunct w:val="0"/>
      <w:autoSpaceDE w:val="0"/>
      <w:autoSpaceDN w:val="0"/>
      <w:adjustRightInd w:val="0"/>
      <w:ind w:left="142" w:right="215"/>
      <w:jc w:val="center"/>
      <w:textAlignment w:val="baseline"/>
    </w:pPr>
    <w:rPr>
      <w:b/>
      <w:sz w:val="28"/>
    </w:rPr>
  </w:style>
  <w:style w:type="paragraph" w:styleId="NormalWeb">
    <w:name w:val="Normal (Web)"/>
    <w:basedOn w:val="Normal"/>
    <w:uiPriority w:val="99"/>
    <w:rsid w:val="0077338C"/>
    <w:pPr>
      <w:spacing w:before="100" w:beforeAutospacing="1" w:after="100" w:afterAutospacing="1"/>
    </w:pPr>
    <w:rPr>
      <w:sz w:val="24"/>
      <w:szCs w:val="24"/>
    </w:rPr>
  </w:style>
  <w:style w:type="paragraph" w:styleId="Lista2">
    <w:name w:val="List 2"/>
    <w:basedOn w:val="Normal"/>
    <w:rsid w:val="0077338C"/>
    <w:pPr>
      <w:ind w:left="566" w:hanging="283"/>
    </w:pPr>
  </w:style>
  <w:style w:type="paragraph" w:styleId="Subttulo">
    <w:name w:val="Subtitle"/>
    <w:basedOn w:val="Normal"/>
    <w:link w:val="SubttuloChar"/>
    <w:qFormat/>
    <w:rsid w:val="0077338C"/>
    <w:pPr>
      <w:jc w:val="center"/>
    </w:pPr>
    <w:rPr>
      <w:b/>
      <w:sz w:val="32"/>
      <w:u w:val="single"/>
    </w:rPr>
  </w:style>
  <w:style w:type="character" w:customStyle="1" w:styleId="SubttuloChar">
    <w:name w:val="Subtítulo Char"/>
    <w:link w:val="Subttulo"/>
    <w:rsid w:val="0077338C"/>
    <w:rPr>
      <w:b/>
      <w:sz w:val="32"/>
      <w:u w:val="single"/>
    </w:rPr>
  </w:style>
  <w:style w:type="paragraph" w:customStyle="1" w:styleId="Corpodotexto">
    <w:name w:val="Corpo do texto"/>
    <w:basedOn w:val="Normal"/>
    <w:rsid w:val="0077338C"/>
    <w:pPr>
      <w:suppressAutoHyphens/>
      <w:spacing w:after="120"/>
    </w:pPr>
  </w:style>
  <w:style w:type="paragraph" w:customStyle="1" w:styleId="WW-Lista2">
    <w:name w:val="WW-Lista 2"/>
    <w:basedOn w:val="Normal"/>
    <w:rsid w:val="0077338C"/>
    <w:pPr>
      <w:suppressAutoHyphens/>
      <w:ind w:left="566" w:hanging="283"/>
    </w:pPr>
  </w:style>
  <w:style w:type="paragraph" w:customStyle="1" w:styleId="WW-Lista3">
    <w:name w:val="WW-Lista 3"/>
    <w:basedOn w:val="Normal"/>
    <w:rsid w:val="0077338C"/>
    <w:pPr>
      <w:suppressAutoHyphens/>
      <w:ind w:left="849" w:hanging="283"/>
    </w:pPr>
  </w:style>
  <w:style w:type="paragraph" w:customStyle="1" w:styleId="WW-Listadecont3">
    <w:name w:val="WW-Lista de cont. 3"/>
    <w:basedOn w:val="Normal"/>
    <w:rsid w:val="0077338C"/>
    <w:pPr>
      <w:suppressAutoHyphens/>
      <w:spacing w:after="120"/>
      <w:ind w:left="849"/>
    </w:pPr>
  </w:style>
  <w:style w:type="paragraph" w:customStyle="1" w:styleId="Corpodetexto21">
    <w:name w:val="Corpo de texto 21"/>
    <w:basedOn w:val="Normal"/>
    <w:rsid w:val="0077338C"/>
    <w:pPr>
      <w:tabs>
        <w:tab w:val="left" w:pos="0"/>
        <w:tab w:val="center" w:pos="4536"/>
      </w:tabs>
      <w:suppressAutoHyphens/>
      <w:jc w:val="both"/>
    </w:pPr>
    <w:rPr>
      <w:sz w:val="24"/>
    </w:rPr>
  </w:style>
  <w:style w:type="paragraph" w:styleId="PargrafodaLista">
    <w:name w:val="List Paragraph"/>
    <w:basedOn w:val="Normal"/>
    <w:uiPriority w:val="34"/>
    <w:qFormat/>
    <w:rsid w:val="006F1F44"/>
    <w:pPr>
      <w:ind w:left="708"/>
    </w:pPr>
  </w:style>
  <w:style w:type="paragraph" w:styleId="Textodenotaderodap">
    <w:name w:val="footnote text"/>
    <w:basedOn w:val="Normal"/>
    <w:link w:val="TextodenotaderodapChar"/>
    <w:rsid w:val="00E47313"/>
  </w:style>
  <w:style w:type="character" w:customStyle="1" w:styleId="TextodenotaderodapChar">
    <w:name w:val="Texto de nota de rodapé Char"/>
    <w:basedOn w:val="Fontepargpadro"/>
    <w:link w:val="Textodenotaderodap"/>
    <w:rsid w:val="00E47313"/>
  </w:style>
  <w:style w:type="character" w:styleId="Refdenotaderodap">
    <w:name w:val="footnote reference"/>
    <w:rsid w:val="00E47313"/>
    <w:rPr>
      <w:vertAlign w:val="superscript"/>
    </w:r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rsid w:val="00743EEF"/>
  </w:style>
  <w:style w:type="character" w:customStyle="1" w:styleId="RodapChar">
    <w:name w:val="Rodapé Char"/>
    <w:link w:val="Rodap"/>
    <w:rsid w:val="00FB0E0E"/>
  </w:style>
  <w:style w:type="paragraph" w:customStyle="1" w:styleId="Default">
    <w:name w:val="Default"/>
    <w:rsid w:val="00BB59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markedcontent">
    <w:name w:val="markedcontent"/>
    <w:rsid w:val="009516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000D"/>
  </w:style>
  <w:style w:type="paragraph" w:styleId="Ttulo1">
    <w:name w:val="heading 1"/>
    <w:aliases w:val="título 1"/>
    <w:basedOn w:val="Normal"/>
    <w:next w:val="Normal"/>
    <w:link w:val="Ttulo1Char"/>
    <w:qFormat/>
    <w:rsid w:val="0077338C"/>
    <w:pPr>
      <w:keepNext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77338C"/>
    <w:pPr>
      <w:keepNext/>
      <w:jc w:val="center"/>
      <w:outlineLvl w:val="1"/>
    </w:pPr>
    <w:rPr>
      <w:rFonts w:ascii="Arial" w:hAnsi="Arial"/>
      <w:sz w:val="28"/>
    </w:rPr>
  </w:style>
  <w:style w:type="paragraph" w:styleId="Ttulo3">
    <w:name w:val="heading 3"/>
    <w:basedOn w:val="Normal"/>
    <w:next w:val="Normal"/>
    <w:link w:val="Ttulo3Char"/>
    <w:qFormat/>
    <w:rsid w:val="0077338C"/>
    <w:pPr>
      <w:keepNext/>
      <w:outlineLvl w:val="2"/>
    </w:pPr>
    <w:rPr>
      <w:rFonts w:ascii="Arial" w:hAnsi="Arial"/>
      <w:b/>
      <w:i/>
      <w:sz w:val="24"/>
    </w:rPr>
  </w:style>
  <w:style w:type="paragraph" w:styleId="Ttulo4">
    <w:name w:val="heading 4"/>
    <w:basedOn w:val="Normal"/>
    <w:next w:val="Normal"/>
    <w:link w:val="Ttulo4Char"/>
    <w:qFormat/>
    <w:rsid w:val="0077338C"/>
    <w:pPr>
      <w:keepNext/>
      <w:jc w:val="center"/>
      <w:outlineLvl w:val="3"/>
    </w:pPr>
    <w:rPr>
      <w:rFonts w:ascii="Arial" w:hAnsi="Arial"/>
      <w:b/>
      <w:i/>
      <w:sz w:val="24"/>
    </w:rPr>
  </w:style>
  <w:style w:type="paragraph" w:styleId="Ttulo5">
    <w:name w:val="heading 5"/>
    <w:basedOn w:val="Normal"/>
    <w:next w:val="Normal"/>
    <w:link w:val="Ttulo5Char"/>
    <w:qFormat/>
    <w:rsid w:val="0077338C"/>
    <w:pPr>
      <w:keepNext/>
      <w:jc w:val="center"/>
      <w:outlineLvl w:val="4"/>
    </w:pPr>
    <w:rPr>
      <w:rFonts w:ascii="Lucida Console" w:hAnsi="Lucida Console"/>
      <w:sz w:val="36"/>
      <w:szCs w:val="28"/>
    </w:rPr>
  </w:style>
  <w:style w:type="paragraph" w:styleId="Ttulo6">
    <w:name w:val="heading 6"/>
    <w:basedOn w:val="Normal"/>
    <w:next w:val="Normal"/>
    <w:link w:val="Ttulo6Char"/>
    <w:qFormat/>
    <w:rsid w:val="0077338C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77338C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77338C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77338C"/>
    <w:pPr>
      <w:keepNext/>
      <w:jc w:val="right"/>
      <w:outlineLvl w:val="8"/>
    </w:pPr>
    <w:rPr>
      <w:rFonts w:ascii="Gill Sans MT Shadow" w:hAnsi="Gill Sans MT Shadow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link w:val="Ttulo1"/>
    <w:rsid w:val="0077338C"/>
    <w:rPr>
      <w:b/>
      <w:bCs/>
      <w:sz w:val="24"/>
      <w:szCs w:val="24"/>
    </w:rPr>
  </w:style>
  <w:style w:type="character" w:customStyle="1" w:styleId="Ttulo2Char">
    <w:name w:val="Título 2 Char"/>
    <w:link w:val="Ttulo2"/>
    <w:rsid w:val="0077338C"/>
    <w:rPr>
      <w:rFonts w:ascii="Arial" w:hAnsi="Arial"/>
      <w:sz w:val="28"/>
    </w:rPr>
  </w:style>
  <w:style w:type="character" w:customStyle="1" w:styleId="Ttulo3Char">
    <w:name w:val="Título 3 Char"/>
    <w:link w:val="Ttulo3"/>
    <w:rsid w:val="0077338C"/>
    <w:rPr>
      <w:rFonts w:ascii="Arial" w:hAnsi="Arial"/>
      <w:b/>
      <w:i/>
      <w:sz w:val="24"/>
    </w:rPr>
  </w:style>
  <w:style w:type="character" w:customStyle="1" w:styleId="Ttulo4Char">
    <w:name w:val="Título 4 Char"/>
    <w:link w:val="Ttulo4"/>
    <w:rsid w:val="0077338C"/>
    <w:rPr>
      <w:rFonts w:ascii="Arial" w:hAnsi="Arial"/>
      <w:b/>
      <w:i/>
      <w:sz w:val="24"/>
    </w:rPr>
  </w:style>
  <w:style w:type="character" w:customStyle="1" w:styleId="Ttulo5Char">
    <w:name w:val="Título 5 Char"/>
    <w:link w:val="Ttulo5"/>
    <w:rsid w:val="0077338C"/>
    <w:rPr>
      <w:rFonts w:ascii="Lucida Console" w:hAnsi="Lucida Console"/>
      <w:sz w:val="36"/>
      <w:szCs w:val="28"/>
    </w:rPr>
  </w:style>
  <w:style w:type="character" w:customStyle="1" w:styleId="Ttulo6Char">
    <w:name w:val="Título 6 Char"/>
    <w:link w:val="Ttulo6"/>
    <w:rsid w:val="0077338C"/>
    <w:rPr>
      <w:b/>
      <w:bCs/>
      <w:sz w:val="22"/>
      <w:szCs w:val="22"/>
    </w:rPr>
  </w:style>
  <w:style w:type="character" w:customStyle="1" w:styleId="Ttulo7Char">
    <w:name w:val="Título 7 Char"/>
    <w:link w:val="Ttulo7"/>
    <w:rsid w:val="0077338C"/>
    <w:rPr>
      <w:sz w:val="24"/>
      <w:szCs w:val="24"/>
    </w:rPr>
  </w:style>
  <w:style w:type="character" w:customStyle="1" w:styleId="Ttulo8Char">
    <w:name w:val="Título 8 Char"/>
    <w:link w:val="Ttulo8"/>
    <w:rsid w:val="0077338C"/>
    <w:rPr>
      <w:i/>
      <w:iCs/>
      <w:sz w:val="24"/>
      <w:szCs w:val="24"/>
    </w:rPr>
  </w:style>
  <w:style w:type="character" w:customStyle="1" w:styleId="Ttulo9Char">
    <w:name w:val="Título 9 Char"/>
    <w:link w:val="Ttulo9"/>
    <w:rsid w:val="0077338C"/>
    <w:rPr>
      <w:rFonts w:ascii="Gill Sans MT Shadow" w:hAnsi="Gill Sans MT Shadow"/>
      <w:sz w:val="24"/>
    </w:rPr>
  </w:style>
  <w:style w:type="paragraph" w:styleId="Cabealho">
    <w:name w:val="header"/>
    <w:aliases w:val="Cabeçalho superior,Heading 1a"/>
    <w:basedOn w:val="Normal"/>
    <w:link w:val="CabealhoChar"/>
    <w:uiPriority w:val="99"/>
    <w:rsid w:val="00C878C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C878CB"/>
    <w:pPr>
      <w:tabs>
        <w:tab w:val="center" w:pos="4252"/>
        <w:tab w:val="right" w:pos="8504"/>
      </w:tabs>
    </w:pPr>
  </w:style>
  <w:style w:type="character" w:styleId="Hyperlink">
    <w:name w:val="Hyperlink"/>
    <w:rsid w:val="00C878CB"/>
    <w:rPr>
      <w:color w:val="0000FF"/>
      <w:u w:val="single"/>
    </w:rPr>
  </w:style>
  <w:style w:type="paragraph" w:styleId="Textodebalo">
    <w:name w:val="Balloon Text"/>
    <w:basedOn w:val="Normal"/>
    <w:semiHidden/>
    <w:rsid w:val="00176A26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77338C"/>
    <w:pPr>
      <w:jc w:val="both"/>
    </w:pPr>
    <w:rPr>
      <w:sz w:val="24"/>
      <w:szCs w:val="24"/>
    </w:rPr>
  </w:style>
  <w:style w:type="character" w:customStyle="1" w:styleId="CorpodetextoChar">
    <w:name w:val="Corpo de texto Char"/>
    <w:link w:val="Corpodetexto"/>
    <w:rsid w:val="0077338C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77338C"/>
    <w:pPr>
      <w:ind w:firstLine="2835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link w:val="Recuodecorpodetexto2"/>
    <w:rsid w:val="0077338C"/>
    <w:rPr>
      <w:rFonts w:ascii="Arial" w:hAnsi="Arial"/>
      <w:sz w:val="24"/>
    </w:rPr>
  </w:style>
  <w:style w:type="paragraph" w:styleId="Ttulo">
    <w:name w:val="Title"/>
    <w:basedOn w:val="Normal"/>
    <w:link w:val="TtuloChar"/>
    <w:qFormat/>
    <w:rsid w:val="0077338C"/>
    <w:pPr>
      <w:jc w:val="center"/>
    </w:pPr>
    <w:rPr>
      <w:rFonts w:ascii="Arial" w:hAnsi="Arial"/>
      <w:b/>
      <w:sz w:val="28"/>
    </w:rPr>
  </w:style>
  <w:style w:type="character" w:customStyle="1" w:styleId="TtuloChar">
    <w:name w:val="Título Char"/>
    <w:link w:val="Ttulo"/>
    <w:rsid w:val="0077338C"/>
    <w:rPr>
      <w:rFonts w:ascii="Arial" w:hAnsi="Arial"/>
      <w:b/>
      <w:sz w:val="28"/>
    </w:rPr>
  </w:style>
  <w:style w:type="paragraph" w:styleId="Recuodecorpodetexto">
    <w:name w:val="Body Text Indent"/>
    <w:basedOn w:val="Normal"/>
    <w:link w:val="RecuodecorpodetextoChar"/>
    <w:rsid w:val="0077338C"/>
    <w:pPr>
      <w:ind w:firstLine="2835"/>
      <w:jc w:val="both"/>
    </w:pPr>
    <w:rPr>
      <w:rFonts w:ascii="Arial" w:hAnsi="Arial"/>
      <w:sz w:val="22"/>
    </w:rPr>
  </w:style>
  <w:style w:type="character" w:customStyle="1" w:styleId="RecuodecorpodetextoChar">
    <w:name w:val="Recuo de corpo de texto Char"/>
    <w:link w:val="Recuodecorpodetexto"/>
    <w:rsid w:val="0077338C"/>
    <w:rPr>
      <w:rFonts w:ascii="Arial" w:hAnsi="Arial"/>
      <w:sz w:val="22"/>
    </w:rPr>
  </w:style>
  <w:style w:type="paragraph" w:styleId="Corpodetexto2">
    <w:name w:val="Body Text 2"/>
    <w:basedOn w:val="Normal"/>
    <w:link w:val="Corpodetexto2Char"/>
    <w:rsid w:val="0077338C"/>
    <w:pPr>
      <w:jc w:val="center"/>
    </w:pPr>
    <w:rPr>
      <w:rFonts w:ascii="Arial" w:hAnsi="Arial"/>
      <w:b/>
      <w:sz w:val="40"/>
      <w:u w:val="single"/>
    </w:rPr>
  </w:style>
  <w:style w:type="character" w:customStyle="1" w:styleId="Corpodetexto2Char">
    <w:name w:val="Corpo de texto 2 Char"/>
    <w:link w:val="Corpodetexto2"/>
    <w:rsid w:val="0077338C"/>
    <w:rPr>
      <w:rFonts w:ascii="Arial" w:hAnsi="Arial"/>
      <w:b/>
      <w:sz w:val="40"/>
      <w:u w:val="single"/>
    </w:rPr>
  </w:style>
  <w:style w:type="paragraph" w:styleId="Recuodecorpodetexto3">
    <w:name w:val="Body Text Indent 3"/>
    <w:basedOn w:val="Normal"/>
    <w:link w:val="Recuodecorpodetexto3Char"/>
    <w:rsid w:val="0077338C"/>
    <w:pPr>
      <w:ind w:firstLine="497"/>
      <w:jc w:val="both"/>
    </w:pPr>
    <w:rPr>
      <w:rFonts w:ascii="Arial" w:hAnsi="Arial"/>
      <w:sz w:val="16"/>
    </w:rPr>
  </w:style>
  <w:style w:type="character" w:customStyle="1" w:styleId="Recuodecorpodetexto3Char">
    <w:name w:val="Recuo de corpo de texto 3 Char"/>
    <w:link w:val="Recuodecorpodetexto3"/>
    <w:rsid w:val="0077338C"/>
    <w:rPr>
      <w:rFonts w:ascii="Arial" w:hAnsi="Arial"/>
      <w:sz w:val="16"/>
    </w:rPr>
  </w:style>
  <w:style w:type="paragraph" w:customStyle="1" w:styleId="ALNMTO3NMEROSDEZENA">
    <w:name w:val="ALNMTO 3 NÚMEROS DEZENA"/>
    <w:basedOn w:val="Normal"/>
    <w:rsid w:val="0077338C"/>
    <w:pPr>
      <w:tabs>
        <w:tab w:val="left" w:pos="1620"/>
      </w:tabs>
      <w:suppressAutoHyphens/>
      <w:spacing w:before="220" w:after="180" w:line="288" w:lineRule="auto"/>
      <w:ind w:left="1620" w:hanging="900"/>
      <w:jc w:val="both"/>
    </w:pPr>
    <w:rPr>
      <w:sz w:val="24"/>
      <w:szCs w:val="24"/>
    </w:rPr>
  </w:style>
  <w:style w:type="paragraph" w:customStyle="1" w:styleId="ALNMTOTTULO1ALGARISMO">
    <w:name w:val="ALNMTO TÍTULO 1 ALGARISMO"/>
    <w:basedOn w:val="Normal"/>
    <w:rsid w:val="0077338C"/>
    <w:pPr>
      <w:tabs>
        <w:tab w:val="left" w:pos="360"/>
      </w:tabs>
      <w:suppressAutoHyphens/>
      <w:spacing w:before="220" w:after="180" w:line="288" w:lineRule="auto"/>
      <w:ind w:left="360" w:hanging="360"/>
      <w:jc w:val="both"/>
    </w:pPr>
    <w:rPr>
      <w:b/>
      <w:sz w:val="24"/>
      <w:szCs w:val="24"/>
    </w:rPr>
  </w:style>
  <w:style w:type="paragraph" w:customStyle="1" w:styleId="ALNMTO2NMEROS">
    <w:name w:val="ALNMTO 2 NÚMEROS"/>
    <w:basedOn w:val="Normal"/>
    <w:rsid w:val="0077338C"/>
    <w:pPr>
      <w:tabs>
        <w:tab w:val="left" w:pos="540"/>
      </w:tabs>
      <w:suppressAutoHyphens/>
      <w:spacing w:before="220" w:after="180" w:line="288" w:lineRule="auto"/>
      <w:ind w:left="540" w:hanging="540"/>
      <w:jc w:val="both"/>
    </w:pPr>
    <w:rPr>
      <w:sz w:val="24"/>
      <w:szCs w:val="24"/>
    </w:rPr>
  </w:style>
  <w:style w:type="paragraph" w:customStyle="1" w:styleId="ALNMTO2NMEROSDEZENA">
    <w:name w:val="ALNMTO 2 NÚMEROS DEZENA"/>
    <w:basedOn w:val="ALNMTO2NMEROS"/>
    <w:rsid w:val="0077338C"/>
    <w:pPr>
      <w:tabs>
        <w:tab w:val="clear" w:pos="540"/>
        <w:tab w:val="left" w:pos="720"/>
      </w:tabs>
      <w:ind w:left="720" w:hanging="720"/>
    </w:pPr>
  </w:style>
  <w:style w:type="paragraph" w:styleId="Corpodetexto3">
    <w:name w:val="Body Text 3"/>
    <w:basedOn w:val="Normal"/>
    <w:link w:val="Corpodetexto3Char"/>
    <w:rsid w:val="0077338C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77338C"/>
    <w:rPr>
      <w:sz w:val="16"/>
      <w:szCs w:val="16"/>
    </w:rPr>
  </w:style>
  <w:style w:type="paragraph" w:styleId="Commarcadores2">
    <w:name w:val="List Bullet 2"/>
    <w:basedOn w:val="Normal"/>
    <w:rsid w:val="0077338C"/>
    <w:pPr>
      <w:overflowPunct w:val="0"/>
      <w:autoSpaceDE w:val="0"/>
      <w:autoSpaceDN w:val="0"/>
      <w:adjustRightInd w:val="0"/>
      <w:ind w:left="566" w:hanging="283"/>
      <w:textAlignment w:val="baseline"/>
    </w:pPr>
  </w:style>
  <w:style w:type="paragraph" w:customStyle="1" w:styleId="Textoembloco1">
    <w:name w:val="Texto em bloco1"/>
    <w:basedOn w:val="Normal"/>
    <w:rsid w:val="0077338C"/>
    <w:pPr>
      <w:overflowPunct w:val="0"/>
      <w:autoSpaceDE w:val="0"/>
      <w:autoSpaceDN w:val="0"/>
      <w:adjustRightInd w:val="0"/>
      <w:ind w:left="142" w:right="215"/>
      <w:jc w:val="center"/>
      <w:textAlignment w:val="baseline"/>
    </w:pPr>
    <w:rPr>
      <w:b/>
      <w:sz w:val="28"/>
    </w:rPr>
  </w:style>
  <w:style w:type="paragraph" w:styleId="NormalWeb">
    <w:name w:val="Normal (Web)"/>
    <w:basedOn w:val="Normal"/>
    <w:uiPriority w:val="99"/>
    <w:rsid w:val="0077338C"/>
    <w:pPr>
      <w:spacing w:before="100" w:beforeAutospacing="1" w:after="100" w:afterAutospacing="1"/>
    </w:pPr>
    <w:rPr>
      <w:sz w:val="24"/>
      <w:szCs w:val="24"/>
    </w:rPr>
  </w:style>
  <w:style w:type="paragraph" w:styleId="Lista2">
    <w:name w:val="List 2"/>
    <w:basedOn w:val="Normal"/>
    <w:rsid w:val="0077338C"/>
    <w:pPr>
      <w:ind w:left="566" w:hanging="283"/>
    </w:pPr>
  </w:style>
  <w:style w:type="paragraph" w:styleId="Subttulo">
    <w:name w:val="Subtitle"/>
    <w:basedOn w:val="Normal"/>
    <w:link w:val="SubttuloChar"/>
    <w:qFormat/>
    <w:rsid w:val="0077338C"/>
    <w:pPr>
      <w:jc w:val="center"/>
    </w:pPr>
    <w:rPr>
      <w:b/>
      <w:sz w:val="32"/>
      <w:u w:val="single"/>
    </w:rPr>
  </w:style>
  <w:style w:type="character" w:customStyle="1" w:styleId="SubttuloChar">
    <w:name w:val="Subtítulo Char"/>
    <w:link w:val="Subttulo"/>
    <w:rsid w:val="0077338C"/>
    <w:rPr>
      <w:b/>
      <w:sz w:val="32"/>
      <w:u w:val="single"/>
    </w:rPr>
  </w:style>
  <w:style w:type="paragraph" w:customStyle="1" w:styleId="Corpodotexto">
    <w:name w:val="Corpo do texto"/>
    <w:basedOn w:val="Normal"/>
    <w:rsid w:val="0077338C"/>
    <w:pPr>
      <w:suppressAutoHyphens/>
      <w:spacing w:after="120"/>
    </w:pPr>
  </w:style>
  <w:style w:type="paragraph" w:customStyle="1" w:styleId="WW-Lista2">
    <w:name w:val="WW-Lista 2"/>
    <w:basedOn w:val="Normal"/>
    <w:rsid w:val="0077338C"/>
    <w:pPr>
      <w:suppressAutoHyphens/>
      <w:ind w:left="566" w:hanging="283"/>
    </w:pPr>
  </w:style>
  <w:style w:type="paragraph" w:customStyle="1" w:styleId="WW-Lista3">
    <w:name w:val="WW-Lista 3"/>
    <w:basedOn w:val="Normal"/>
    <w:rsid w:val="0077338C"/>
    <w:pPr>
      <w:suppressAutoHyphens/>
      <w:ind w:left="849" w:hanging="283"/>
    </w:pPr>
  </w:style>
  <w:style w:type="paragraph" w:customStyle="1" w:styleId="WW-Listadecont3">
    <w:name w:val="WW-Lista de cont. 3"/>
    <w:basedOn w:val="Normal"/>
    <w:rsid w:val="0077338C"/>
    <w:pPr>
      <w:suppressAutoHyphens/>
      <w:spacing w:after="120"/>
      <w:ind w:left="849"/>
    </w:pPr>
  </w:style>
  <w:style w:type="paragraph" w:customStyle="1" w:styleId="Corpodetexto21">
    <w:name w:val="Corpo de texto 21"/>
    <w:basedOn w:val="Normal"/>
    <w:rsid w:val="0077338C"/>
    <w:pPr>
      <w:tabs>
        <w:tab w:val="left" w:pos="0"/>
        <w:tab w:val="center" w:pos="4536"/>
      </w:tabs>
      <w:suppressAutoHyphens/>
      <w:jc w:val="both"/>
    </w:pPr>
    <w:rPr>
      <w:sz w:val="24"/>
    </w:rPr>
  </w:style>
  <w:style w:type="paragraph" w:styleId="PargrafodaLista">
    <w:name w:val="List Paragraph"/>
    <w:basedOn w:val="Normal"/>
    <w:uiPriority w:val="34"/>
    <w:qFormat/>
    <w:rsid w:val="006F1F44"/>
    <w:pPr>
      <w:ind w:left="708"/>
    </w:pPr>
  </w:style>
  <w:style w:type="paragraph" w:styleId="Textodenotaderodap">
    <w:name w:val="footnote text"/>
    <w:basedOn w:val="Normal"/>
    <w:link w:val="TextodenotaderodapChar"/>
    <w:rsid w:val="00E47313"/>
  </w:style>
  <w:style w:type="character" w:customStyle="1" w:styleId="TextodenotaderodapChar">
    <w:name w:val="Texto de nota de rodapé Char"/>
    <w:basedOn w:val="Fontepargpadro"/>
    <w:link w:val="Textodenotaderodap"/>
    <w:rsid w:val="00E47313"/>
  </w:style>
  <w:style w:type="character" w:styleId="Refdenotaderodap">
    <w:name w:val="footnote reference"/>
    <w:rsid w:val="00E47313"/>
    <w:rPr>
      <w:vertAlign w:val="superscript"/>
    </w:r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rsid w:val="00743EEF"/>
  </w:style>
  <w:style w:type="character" w:customStyle="1" w:styleId="RodapChar">
    <w:name w:val="Rodapé Char"/>
    <w:link w:val="Rodap"/>
    <w:rsid w:val="00FB0E0E"/>
  </w:style>
  <w:style w:type="paragraph" w:customStyle="1" w:styleId="Default">
    <w:name w:val="Default"/>
    <w:rsid w:val="00BB59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markedcontent">
    <w:name w:val="markedcontent"/>
    <w:rsid w:val="00951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3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www.santoantoniodograma.mg.gov.br/media/k2/items/cache/6ddb2450462828abf9aabc88d6bfb7fe_XL.jpg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DELOS%20M&#193;RCIA\PROCESSO%20AQUISI&#199;&#195;O%20M&#211;VEIS%20CRECHE\TERMO%20DE%20HOMOLOGA&#199;&#195;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TERMO DE HOMOLOGAÇÃO</Template>
  <TotalTime>16</TotalTime>
  <Pages>2</Pages>
  <Words>508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nº 57/2009</vt:lpstr>
    </vt:vector>
  </TitlesOfParts>
  <Company/>
  <LinksUpToDate>false</LinksUpToDate>
  <CharactersWithSpaces>3251</CharactersWithSpaces>
  <SharedDoc>false</SharedDoc>
  <HLinks>
    <vt:vector size="6" baseType="variant">
      <vt:variant>
        <vt:i4>983097</vt:i4>
      </vt:variant>
      <vt:variant>
        <vt:i4>-1</vt:i4>
      </vt:variant>
      <vt:variant>
        <vt:i4>2065</vt:i4>
      </vt:variant>
      <vt:variant>
        <vt:i4>1</vt:i4>
      </vt:variant>
      <vt:variant>
        <vt:lpwstr>http://www.santoantoniodograma.mg.gov.br/media/k2/items/cache/6ddb2450462828abf9aabc88d6bfb7fe_XL.jpg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nº 57/2009</dc:title>
  <dc:creator>Usuario</dc:creator>
  <cp:lastModifiedBy>Usuario</cp:lastModifiedBy>
  <cp:revision>10</cp:revision>
  <cp:lastPrinted>2024-09-26T12:29:00Z</cp:lastPrinted>
  <dcterms:created xsi:type="dcterms:W3CDTF">2024-09-26T12:23:00Z</dcterms:created>
  <dcterms:modified xsi:type="dcterms:W3CDTF">2024-09-26T12:52:00Z</dcterms:modified>
</cp:coreProperties>
</file>